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5039" w14:textId="09698945" w:rsidR="00623916" w:rsidRPr="00F70003" w:rsidRDefault="00623916" w:rsidP="00137D32">
      <w:pPr>
        <w:ind w:right="543"/>
        <w:rPr>
          <w:rFonts w:ascii="Arial Nova" w:hAnsi="Arial Nova" w:cs="Arial"/>
          <w:bCs/>
          <w:szCs w:val="22"/>
        </w:rPr>
      </w:pPr>
    </w:p>
    <w:tbl>
      <w:tblPr>
        <w:tblpPr w:leftFromText="180" w:rightFromText="180" w:vertAnchor="text" w:horzAnchor="margin" w:tblpY="52"/>
        <w:tblOverlap w:val="never"/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0772"/>
      </w:tblGrid>
      <w:tr w:rsidR="004D6D94" w:rsidRPr="00F70003" w14:paraId="4926FA8D" w14:textId="77777777" w:rsidTr="00BA54EF">
        <w:trPr>
          <w:trHeight w:val="993"/>
        </w:trPr>
        <w:tc>
          <w:tcPr>
            <w:tcW w:w="10895" w:type="dxa"/>
            <w:shd w:val="clear" w:color="auto" w:fill="FFFFFF" w:themeFill="background1"/>
            <w:vAlign w:val="center"/>
          </w:tcPr>
          <w:p w14:paraId="6870A131" w14:textId="77777777" w:rsidR="00224E9F" w:rsidRPr="00F70003" w:rsidRDefault="00623916" w:rsidP="00137D32">
            <w:pPr>
              <w:rPr>
                <w:rFonts w:ascii="Arial Nova" w:eastAsia="Calibri" w:hAnsi="Arial Nova" w:cs="Arial"/>
                <w:szCs w:val="22"/>
              </w:rPr>
            </w:pPr>
            <w:r w:rsidRPr="00F70003">
              <w:rPr>
                <w:rFonts w:ascii="Arial Nova" w:hAnsi="Arial Nova" w:cs="Arial"/>
                <w:b/>
                <w:szCs w:val="22"/>
              </w:rPr>
              <w:t>Note to Applicants</w:t>
            </w:r>
            <w:r w:rsidRPr="00F70003">
              <w:rPr>
                <w:rFonts w:ascii="Arial Nova" w:hAnsi="Arial Nova" w:cs="Arial"/>
                <w:bCs/>
                <w:szCs w:val="22"/>
              </w:rPr>
              <w:t xml:space="preserve">: The information </w:t>
            </w:r>
            <w:r w:rsidR="005453B5" w:rsidRPr="00F70003">
              <w:rPr>
                <w:rFonts w:ascii="Arial Nova" w:hAnsi="Arial Nova" w:cs="Arial"/>
                <w:bCs/>
                <w:szCs w:val="22"/>
              </w:rPr>
              <w:t>in</w:t>
            </w:r>
            <w:r w:rsidRPr="00F70003">
              <w:rPr>
                <w:rFonts w:ascii="Arial Nova" w:hAnsi="Arial Nova" w:cs="Arial"/>
                <w:bCs/>
                <w:szCs w:val="22"/>
              </w:rPr>
              <w:t xml:space="preserve"> Part 1 of your application will not be shared with the selection panel at the initial assessment stage.</w:t>
            </w:r>
            <w:r w:rsidR="00224E9F" w:rsidRPr="00F70003">
              <w:rPr>
                <w:rFonts w:ascii="Arial Nova" w:hAnsi="Arial Nova" w:cs="Arial"/>
                <w:bCs/>
                <w:szCs w:val="22"/>
              </w:rPr>
              <w:t xml:space="preserve"> This is to reduce the potential of unconscious bias.</w:t>
            </w:r>
            <w:r w:rsidR="001010B6" w:rsidRPr="00F70003">
              <w:rPr>
                <w:rFonts w:ascii="Arial Nova" w:eastAsia="Calibri" w:hAnsi="Arial Nova" w:cs="Arial"/>
                <w:szCs w:val="22"/>
              </w:rPr>
              <w:t xml:space="preserve"> </w:t>
            </w:r>
          </w:p>
          <w:p w14:paraId="054F0236" w14:textId="05481945" w:rsidR="00623916" w:rsidRPr="00F70003" w:rsidRDefault="001010B6" w:rsidP="00137D32">
            <w:pPr>
              <w:rPr>
                <w:rFonts w:ascii="Arial Nova" w:hAnsi="Arial Nova" w:cs="Arial"/>
                <w:bCs/>
                <w:szCs w:val="22"/>
              </w:rPr>
            </w:pPr>
            <w:r w:rsidRPr="00F70003">
              <w:rPr>
                <w:rFonts w:ascii="Arial Nova" w:eastAsia="Calibri" w:hAnsi="Arial Nova" w:cs="Arial"/>
                <w:szCs w:val="22"/>
              </w:rPr>
              <w:t>The exception to this is where a panel member is involved in the administration of the process i.e.</w:t>
            </w:r>
            <w:r w:rsidR="00224E9F" w:rsidRPr="00F70003">
              <w:rPr>
                <w:rFonts w:ascii="Arial Nova" w:eastAsia="Calibri" w:hAnsi="Arial Nova" w:cs="Arial"/>
                <w:szCs w:val="22"/>
              </w:rPr>
              <w:t xml:space="preserve"> members of the OD Team</w:t>
            </w:r>
            <w:r w:rsidRPr="00F70003">
              <w:rPr>
                <w:rFonts w:ascii="Arial Nova" w:eastAsia="Calibri" w:hAnsi="Arial Nova" w:cs="Arial"/>
                <w:szCs w:val="22"/>
              </w:rPr>
              <w:t xml:space="preserve">.  </w:t>
            </w:r>
            <w:r w:rsidR="00623916" w:rsidRPr="00F70003">
              <w:rPr>
                <w:rFonts w:ascii="Arial Nova" w:hAnsi="Arial Nova" w:cs="Arial"/>
                <w:bCs/>
                <w:szCs w:val="22"/>
              </w:rPr>
              <w:t xml:space="preserve"> If you are invited to the next stage of </w:t>
            </w:r>
            <w:r w:rsidR="005453B5" w:rsidRPr="00F70003">
              <w:rPr>
                <w:rFonts w:ascii="Arial Nova" w:hAnsi="Arial Nova" w:cs="Arial"/>
                <w:bCs/>
                <w:szCs w:val="22"/>
              </w:rPr>
              <w:t xml:space="preserve">the </w:t>
            </w:r>
            <w:r w:rsidR="00623916" w:rsidRPr="00F70003">
              <w:rPr>
                <w:rFonts w:ascii="Arial Nova" w:hAnsi="Arial Nova" w:cs="Arial"/>
                <w:bCs/>
                <w:szCs w:val="22"/>
              </w:rPr>
              <w:t xml:space="preserve">process, your name </w:t>
            </w:r>
            <w:r w:rsidR="00224E9F" w:rsidRPr="00F70003">
              <w:rPr>
                <w:rFonts w:ascii="Arial Nova" w:hAnsi="Arial Nova" w:cs="Arial"/>
                <w:bCs/>
                <w:szCs w:val="22"/>
              </w:rPr>
              <w:t>and any access requirements (on a ‘need to know’ basis) will</w:t>
            </w:r>
            <w:r w:rsidR="00623916" w:rsidRPr="00F70003">
              <w:rPr>
                <w:rFonts w:ascii="Arial Nova" w:hAnsi="Arial Nova" w:cs="Arial"/>
                <w:bCs/>
                <w:szCs w:val="22"/>
              </w:rPr>
              <w:t xml:space="preserve"> be shared</w:t>
            </w:r>
            <w:r w:rsidR="00A01062" w:rsidRPr="00F70003">
              <w:rPr>
                <w:rFonts w:ascii="Arial Nova" w:hAnsi="Arial Nova" w:cs="Arial"/>
                <w:bCs/>
                <w:szCs w:val="22"/>
              </w:rPr>
              <w:t>.</w:t>
            </w:r>
          </w:p>
          <w:p w14:paraId="4C21D64C" w14:textId="3C0ED35E" w:rsidR="00BF5214" w:rsidRPr="00F70003" w:rsidRDefault="004D6D94" w:rsidP="00847235">
            <w:pPr>
              <w:pStyle w:val="Heading3"/>
              <w:rPr>
                <w:rFonts w:ascii="Arial Nova" w:hAnsi="Arial Nova" w:cs="Arial"/>
                <w:sz w:val="22"/>
                <w:szCs w:val="22"/>
              </w:rPr>
            </w:pPr>
            <w:r w:rsidRPr="00F70003">
              <w:rPr>
                <w:rFonts w:ascii="Arial Nova" w:hAnsi="Arial Nova" w:cs="Arial"/>
                <w:sz w:val="22"/>
                <w:szCs w:val="22"/>
              </w:rPr>
              <w:t xml:space="preserve">    </w:t>
            </w:r>
          </w:p>
        </w:tc>
      </w:tr>
    </w:tbl>
    <w:p w14:paraId="7766BDFF" w14:textId="77777777" w:rsidR="00690CD5" w:rsidRPr="00F70003" w:rsidRDefault="00690CD5" w:rsidP="00690CD5">
      <w:pPr>
        <w:rPr>
          <w:rFonts w:ascii="Arial Nova" w:hAnsi="Arial Nova" w:cs="Arial"/>
          <w:vanish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1"/>
        <w:gridCol w:w="8126"/>
      </w:tblGrid>
      <w:tr w:rsidR="00BF5214" w:rsidRPr="00F70003" w14:paraId="28ABA407" w14:textId="77777777" w:rsidTr="7816C975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93EA7B" w14:textId="5D2F8637" w:rsidR="00BF5214" w:rsidRPr="00F70003" w:rsidRDefault="00BF5214" w:rsidP="00690CD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szCs w:val="22"/>
              </w:rPr>
            </w:pPr>
            <w:r w:rsidRPr="00F70003">
              <w:rPr>
                <w:rFonts w:ascii="Arial Nova" w:hAnsi="Arial Nova" w:cs="Arial"/>
                <w:szCs w:val="22"/>
              </w:rPr>
              <w:t xml:space="preserve"> Position Applied For: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3A7D" w14:textId="12008A2E" w:rsidR="00BF5214" w:rsidRPr="00F70003" w:rsidRDefault="00BF5214" w:rsidP="7816C975">
            <w:pPr>
              <w:tabs>
                <w:tab w:val="left" w:pos="2520"/>
              </w:tabs>
              <w:rPr>
                <w:rFonts w:ascii="Arial Nova" w:hAnsi="Arial Nova" w:cs="Arial"/>
              </w:rPr>
            </w:pPr>
          </w:p>
        </w:tc>
      </w:tr>
    </w:tbl>
    <w:p w14:paraId="5BC0797B" w14:textId="77777777" w:rsidR="002C507B" w:rsidRPr="00F70003" w:rsidRDefault="002C507B" w:rsidP="00434484">
      <w:pPr>
        <w:jc w:val="right"/>
        <w:rPr>
          <w:rFonts w:ascii="Arial Nova" w:hAnsi="Arial Nova" w:cs="Arial"/>
          <w:szCs w:val="22"/>
        </w:rPr>
      </w:pPr>
    </w:p>
    <w:p w14:paraId="08200723" w14:textId="77777777" w:rsidR="00D37EB6" w:rsidRPr="00F70003" w:rsidRDefault="00D37EB6">
      <w:pPr>
        <w:tabs>
          <w:tab w:val="left" w:pos="2520"/>
        </w:tabs>
        <w:rPr>
          <w:rFonts w:ascii="Arial Nova" w:hAnsi="Arial Nova" w:cs="Arial"/>
          <w:szCs w:val="22"/>
        </w:rPr>
      </w:pPr>
    </w:p>
    <w:tbl>
      <w:tblPr>
        <w:tblW w:w="0" w:type="auto"/>
        <w:tblInd w:w="108" w:type="dxa"/>
        <w:shd w:val="clear" w:color="auto" w:fill="67BCB7"/>
        <w:tblLook w:val="0000" w:firstRow="0" w:lastRow="0" w:firstColumn="0" w:lastColumn="0" w:noHBand="0" w:noVBand="0"/>
      </w:tblPr>
      <w:tblGrid>
        <w:gridCol w:w="10664"/>
      </w:tblGrid>
      <w:tr w:rsidR="00000C8D" w:rsidRPr="00F70003" w14:paraId="576BA545" w14:textId="77777777" w:rsidTr="00847235">
        <w:trPr>
          <w:trHeight w:val="491"/>
        </w:trPr>
        <w:tc>
          <w:tcPr>
            <w:tcW w:w="10800" w:type="dxa"/>
            <w:shd w:val="clear" w:color="auto" w:fill="3AA3EA"/>
            <w:vAlign w:val="center"/>
          </w:tcPr>
          <w:p w14:paraId="4FBE6D15" w14:textId="77777777" w:rsidR="00000C8D" w:rsidRPr="00F70003" w:rsidRDefault="00854CE7" w:rsidP="00854CE7">
            <w:pPr>
              <w:pStyle w:val="Heading3"/>
              <w:jc w:val="left"/>
              <w:rPr>
                <w:rFonts w:ascii="Arial Nova" w:hAnsi="Arial Nova" w:cs="Arial"/>
                <w:b w:val="0"/>
                <w:bCs w:val="0"/>
                <w:sz w:val="22"/>
                <w:szCs w:val="22"/>
              </w:rPr>
            </w:pPr>
            <w:r w:rsidRPr="00F70003">
              <w:rPr>
                <w:rFonts w:ascii="Arial Nova" w:hAnsi="Arial Nova" w:cs="Arial"/>
                <w:b w:val="0"/>
                <w:bCs w:val="0"/>
                <w:sz w:val="22"/>
                <w:szCs w:val="22"/>
              </w:rPr>
              <w:t xml:space="preserve">1. </w:t>
            </w:r>
            <w:r w:rsidR="00000C8D" w:rsidRPr="00F70003">
              <w:rPr>
                <w:rFonts w:ascii="Arial Nova" w:hAnsi="Arial Nova" w:cs="Arial"/>
                <w:sz w:val="22"/>
                <w:szCs w:val="22"/>
              </w:rPr>
              <w:t xml:space="preserve">Personal </w:t>
            </w:r>
            <w:r w:rsidR="00434484" w:rsidRPr="00F70003">
              <w:rPr>
                <w:rFonts w:ascii="Arial Nova" w:hAnsi="Arial Nova" w:cs="Arial"/>
                <w:sz w:val="22"/>
                <w:szCs w:val="22"/>
              </w:rPr>
              <w:t>D</w:t>
            </w:r>
            <w:r w:rsidR="00000C8D" w:rsidRPr="00F70003">
              <w:rPr>
                <w:rFonts w:ascii="Arial Nova" w:hAnsi="Arial Nova" w:cs="Arial"/>
                <w:sz w:val="22"/>
                <w:szCs w:val="22"/>
              </w:rPr>
              <w:t>etails</w:t>
            </w:r>
          </w:p>
        </w:tc>
      </w:tr>
    </w:tbl>
    <w:p w14:paraId="57B03323" w14:textId="77777777" w:rsidR="00000C8D" w:rsidRPr="00F70003" w:rsidRDefault="00000C8D" w:rsidP="00434484">
      <w:pPr>
        <w:tabs>
          <w:tab w:val="left" w:pos="2520"/>
        </w:tabs>
        <w:rPr>
          <w:rFonts w:ascii="Arial Nova" w:hAnsi="Arial Nova" w:cs="Arial"/>
          <w:szCs w:val="22"/>
        </w:rPr>
      </w:pP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3491"/>
        <w:gridCol w:w="2025"/>
        <w:gridCol w:w="3318"/>
      </w:tblGrid>
      <w:tr w:rsidR="00000C8D" w:rsidRPr="00F70003" w14:paraId="63E1D557" w14:textId="77777777" w:rsidTr="25B32EC9">
        <w:trPr>
          <w:trHeight w:val="386"/>
        </w:trPr>
        <w:tc>
          <w:tcPr>
            <w:tcW w:w="19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6B536" w14:textId="34142254" w:rsidR="00000C8D" w:rsidRPr="00F70003" w:rsidRDefault="00C736CB" w:rsidP="25B32E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b w:val="0"/>
              </w:rPr>
            </w:pPr>
            <w:r w:rsidRPr="25B32EC9">
              <w:rPr>
                <w:rFonts w:ascii="Arial Nova" w:hAnsi="Arial Nova" w:cs="Arial"/>
                <w:b w:val="0"/>
              </w:rPr>
              <w:t xml:space="preserve"> </w:t>
            </w:r>
            <w:r w:rsidR="4E175695" w:rsidRPr="25B32EC9">
              <w:rPr>
                <w:rFonts w:ascii="Arial Nova" w:hAnsi="Arial Nova" w:cs="Arial"/>
                <w:b w:val="0"/>
              </w:rPr>
              <w:t>First Name: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6E3" w14:textId="77777777" w:rsidR="00000C8D" w:rsidRPr="00F70003" w:rsidRDefault="00000C8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333C4" w14:textId="4C0AC589" w:rsidR="00000C8D" w:rsidRPr="00F70003" w:rsidRDefault="4E175695" w:rsidP="25B32EC9">
            <w:pPr>
              <w:spacing w:line="259" w:lineRule="auto"/>
            </w:pPr>
            <w:r w:rsidRPr="25B32EC9">
              <w:rPr>
                <w:rFonts w:ascii="Arial Nova" w:hAnsi="Arial Nova" w:cs="Arial"/>
              </w:rPr>
              <w:t>Last Name: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D3F8" w14:textId="77777777" w:rsidR="00000C8D" w:rsidRPr="00F70003" w:rsidRDefault="00000C8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</w:tbl>
    <w:p w14:paraId="69C25B5F" w14:textId="0A43EB68" w:rsidR="00847E46" w:rsidRPr="00F70003" w:rsidRDefault="00000C8D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Arial Nova" w:hAnsi="Arial Nova" w:cs="Arial"/>
          <w:sz w:val="22"/>
          <w:szCs w:val="22"/>
        </w:rPr>
      </w:pPr>
      <w:r w:rsidRPr="00F70003">
        <w:rPr>
          <w:rFonts w:ascii="Arial Nova" w:hAnsi="Arial Nova" w:cs="Arial"/>
          <w:sz w:val="22"/>
          <w:szCs w:val="22"/>
        </w:rPr>
        <w:tab/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7371"/>
      </w:tblGrid>
      <w:tr w:rsidR="001B2D28" w:rsidRPr="00F70003" w14:paraId="61688532" w14:textId="77777777" w:rsidTr="1BCCB965">
        <w:trPr>
          <w:trHeight w:val="42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72D3C" w14:textId="5C6D2CCA" w:rsidR="001B2D28" w:rsidRPr="00F70003" w:rsidRDefault="001B2D28" w:rsidP="0078371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b w:val="0"/>
                <w:szCs w:val="22"/>
              </w:rPr>
            </w:pPr>
            <w:r w:rsidRPr="00F70003">
              <w:rPr>
                <w:rFonts w:ascii="Arial Nova" w:hAnsi="Arial Nova" w:cs="Arial"/>
                <w:b w:val="0"/>
                <w:szCs w:val="22"/>
              </w:rPr>
              <w:t>Known as (if different to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BE1" w14:textId="77777777" w:rsidR="001B2D28" w:rsidRPr="00F70003" w:rsidRDefault="001B2D28" w:rsidP="00783712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847E46" w:rsidRPr="00F70003" w14:paraId="5F9F7FDF" w14:textId="77777777" w:rsidTr="1BCCB9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3402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auto"/>
            </w:tcBorders>
            <w:vAlign w:val="center"/>
          </w:tcPr>
          <w:p w14:paraId="60383383" w14:textId="320BF919" w:rsidR="00847E46" w:rsidRPr="00F70003" w:rsidRDefault="00276DDB" w:rsidP="00AA1260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Arial Nova" w:hAnsi="Arial Nova" w:cs="Arial"/>
                <w:b w:val="0"/>
                <w:szCs w:val="22"/>
              </w:rPr>
            </w:pPr>
            <w:r w:rsidRPr="00F70003">
              <w:rPr>
                <w:rFonts w:ascii="Arial Nova" w:hAnsi="Arial Nova" w:cs="Arial"/>
                <w:b w:val="0"/>
                <w:szCs w:val="22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06EC" w14:textId="77777777" w:rsidR="00847E46" w:rsidRPr="00F70003" w:rsidRDefault="00847E46" w:rsidP="00EF6BB1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847E46" w:rsidRPr="00F70003" w14:paraId="01324672" w14:textId="77777777" w:rsidTr="1BCCB965">
        <w:trPr>
          <w:trHeight w:val="386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89848" w14:textId="77777777" w:rsidR="00847E46" w:rsidRPr="00F70003" w:rsidRDefault="00C736CB" w:rsidP="00EF6BB1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b w:val="0"/>
                <w:szCs w:val="22"/>
              </w:rPr>
            </w:pPr>
            <w:r w:rsidRPr="00F70003">
              <w:rPr>
                <w:rFonts w:ascii="Arial Nova" w:hAnsi="Arial Nova" w:cs="Arial"/>
                <w:b w:val="0"/>
                <w:szCs w:val="22"/>
              </w:rPr>
              <w:t xml:space="preserve"> </w:t>
            </w:r>
            <w:r w:rsidR="00847E46" w:rsidRPr="00F70003">
              <w:rPr>
                <w:rFonts w:ascii="Arial Nova" w:hAnsi="Arial Nova" w:cs="Arial"/>
                <w:b w:val="0"/>
                <w:szCs w:val="22"/>
              </w:rPr>
              <w:t>Postcode: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33B" w14:textId="77777777" w:rsidR="00847E46" w:rsidRPr="00F70003" w:rsidRDefault="00847E46" w:rsidP="00EF6BB1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</w:tbl>
    <w:p w14:paraId="00C525E3" w14:textId="334704CE" w:rsidR="00000C8D" w:rsidRPr="00F70003" w:rsidRDefault="00000C8D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Arial Nova" w:hAnsi="Arial Nova" w:cs="Arial"/>
          <w:sz w:val="22"/>
          <w:szCs w:val="22"/>
        </w:rPr>
      </w:pPr>
      <w:r w:rsidRPr="00F70003">
        <w:rPr>
          <w:rFonts w:ascii="Arial Nova" w:hAnsi="Arial Nova" w:cs="Arial"/>
          <w:sz w:val="22"/>
          <w:szCs w:val="22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402"/>
        <w:gridCol w:w="7365"/>
      </w:tblGrid>
      <w:tr w:rsidR="003766E6" w:rsidRPr="00F70003" w14:paraId="645AFD1F" w14:textId="77777777" w:rsidTr="009638E8">
        <w:trPr>
          <w:trHeight w:val="439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64B17DC" w14:textId="1E0DFB90" w:rsidR="003766E6" w:rsidRPr="00F70003" w:rsidRDefault="003766E6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  <w:r w:rsidRPr="00F70003">
              <w:rPr>
                <w:rFonts w:ascii="Arial Nova" w:hAnsi="Arial Nova" w:cs="Arial"/>
                <w:szCs w:val="22"/>
              </w:rPr>
              <w:t xml:space="preserve"> Telephone No: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2036" w14:textId="77777777" w:rsidR="003766E6" w:rsidRPr="00F70003" w:rsidRDefault="003766E6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</w:tbl>
    <w:p w14:paraId="11AD8626" w14:textId="77777777" w:rsidR="00000C8D" w:rsidRPr="00F70003" w:rsidRDefault="00000C8D">
      <w:pPr>
        <w:pStyle w:val="TinyText"/>
        <w:rPr>
          <w:rFonts w:ascii="Arial Nova" w:hAnsi="Arial Nova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02"/>
        <w:gridCol w:w="7365"/>
      </w:tblGrid>
      <w:tr w:rsidR="00000C8D" w:rsidRPr="00F70003" w14:paraId="57DC356B" w14:textId="77777777" w:rsidTr="1BCCB965">
        <w:trPr>
          <w:trHeight w:val="397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9002B42" w14:textId="4A4A8629" w:rsidR="00000C8D" w:rsidRPr="00F70003" w:rsidRDefault="00C736CB" w:rsidP="1BCCB965">
            <w:pPr>
              <w:tabs>
                <w:tab w:val="left" w:pos="2520"/>
              </w:tabs>
              <w:rPr>
                <w:rFonts w:ascii="Arial Nova" w:hAnsi="Arial Nova" w:cs="Arial"/>
              </w:rPr>
            </w:pPr>
            <w:r w:rsidRPr="1BCCB965">
              <w:rPr>
                <w:rFonts w:ascii="Arial Nova" w:hAnsi="Arial Nova" w:cs="Arial"/>
              </w:rPr>
              <w:t xml:space="preserve"> </w:t>
            </w:r>
            <w:r w:rsidR="50ECAAB9" w:rsidRPr="1BCCB965">
              <w:rPr>
                <w:rFonts w:ascii="Arial Nova" w:hAnsi="Arial Nova" w:cs="Arial"/>
              </w:rPr>
              <w:t>E-mail address: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5972" w14:textId="77777777" w:rsidR="00000C8D" w:rsidRPr="00F70003" w:rsidRDefault="00000C8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</w:tbl>
    <w:p w14:paraId="35FA1CE5" w14:textId="1BD84D7F" w:rsidR="00847E46" w:rsidRPr="00F70003" w:rsidRDefault="00847E46" w:rsidP="00847E46">
      <w:pPr>
        <w:pStyle w:val="Heading2"/>
        <w:rPr>
          <w:rFonts w:ascii="Arial Nova" w:hAnsi="Arial Nova" w:cs="Arial"/>
          <w:b w:val="0"/>
          <w:szCs w:val="22"/>
        </w:rPr>
      </w:pPr>
    </w:p>
    <w:p w14:paraId="030C6860" w14:textId="77777777" w:rsidR="00936333" w:rsidRPr="00F70003" w:rsidRDefault="00936333" w:rsidP="00936333">
      <w:pPr>
        <w:rPr>
          <w:rFonts w:ascii="Arial Nova" w:hAnsi="Arial Nova"/>
        </w:rPr>
      </w:pP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9"/>
      </w:tblGrid>
      <w:tr w:rsidR="00936333" w:rsidRPr="00F70003" w14:paraId="3243EC8C" w14:textId="77777777" w:rsidTr="52629D4B">
        <w:trPr>
          <w:trHeight w:val="942"/>
        </w:trPr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D7B3" w14:textId="77777777" w:rsidR="00936333" w:rsidRPr="00F70003" w:rsidRDefault="00936333" w:rsidP="009638E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szCs w:val="22"/>
              </w:rPr>
            </w:pPr>
            <w:r w:rsidRPr="00F70003">
              <w:rPr>
                <w:rFonts w:ascii="Arial Nova" w:hAnsi="Arial Nova" w:cs="Arial"/>
                <w:b w:val="0"/>
                <w:bCs/>
                <w:szCs w:val="22"/>
              </w:rPr>
              <w:t xml:space="preserve">To undertake work for JMSU you must be able to provide evidence of your </w:t>
            </w:r>
            <w:r w:rsidRPr="00F70003">
              <w:rPr>
                <w:rFonts w:ascii="Arial Nova" w:hAnsi="Arial Nova" w:cs="Arial"/>
                <w:szCs w:val="22"/>
              </w:rPr>
              <w:t>Right to Work in the UK.</w:t>
            </w:r>
            <w:r w:rsidRPr="00F70003">
              <w:rPr>
                <w:rFonts w:ascii="Arial Nova" w:hAnsi="Arial Nova" w:cs="Arial"/>
                <w:b w:val="0"/>
                <w:bCs/>
                <w:szCs w:val="22"/>
              </w:rPr>
              <w:t xml:space="preserve"> Please confirm your eligibility</w:t>
            </w:r>
            <w:r w:rsidRPr="00F70003">
              <w:rPr>
                <w:rFonts w:ascii="Arial Nova" w:hAnsi="Arial Nova" w:cs="Arial"/>
                <w:b w:val="0"/>
                <w:bCs/>
                <w:i/>
                <w:iCs/>
                <w:szCs w:val="22"/>
              </w:rPr>
              <w:t xml:space="preserve"> (Highlight or delete as </w:t>
            </w:r>
            <w:proofErr w:type="gramStart"/>
            <w:r w:rsidRPr="00F70003">
              <w:rPr>
                <w:rFonts w:ascii="Arial Nova" w:hAnsi="Arial Nova" w:cs="Arial"/>
                <w:b w:val="0"/>
                <w:bCs/>
                <w:i/>
                <w:iCs/>
                <w:szCs w:val="22"/>
              </w:rPr>
              <w:t xml:space="preserve">appropriate)  </w:t>
            </w:r>
            <w:r w:rsidRPr="00F70003">
              <w:rPr>
                <w:rFonts w:ascii="Arial Nova" w:hAnsi="Arial Nova" w:cs="Arial"/>
                <w:szCs w:val="22"/>
              </w:rPr>
              <w:t>Yes</w:t>
            </w:r>
            <w:proofErr w:type="gramEnd"/>
            <w:r w:rsidRPr="00F70003">
              <w:rPr>
                <w:rFonts w:ascii="Arial Nova" w:hAnsi="Arial Nova" w:cs="Arial"/>
                <w:szCs w:val="22"/>
              </w:rPr>
              <w:t xml:space="preserve"> / No / Not sure</w:t>
            </w:r>
          </w:p>
          <w:p w14:paraId="1366952E" w14:textId="77777777" w:rsidR="00936333" w:rsidRPr="00F70003" w:rsidRDefault="00936333" w:rsidP="0093633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szCs w:val="22"/>
              </w:rPr>
            </w:pPr>
          </w:p>
          <w:p w14:paraId="2AE5F81E" w14:textId="44AB46ED" w:rsidR="00936333" w:rsidRPr="00F70003" w:rsidRDefault="00936333" w:rsidP="009638E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szCs w:val="22"/>
              </w:rPr>
            </w:pPr>
            <w:r w:rsidRPr="00F70003">
              <w:rPr>
                <w:rFonts w:ascii="Arial Nova" w:hAnsi="Arial Nova" w:cs="Arial"/>
                <w:szCs w:val="22"/>
              </w:rPr>
              <w:t>Guidance on the UK Right Work</w:t>
            </w:r>
            <w:r w:rsidRPr="00F70003">
              <w:rPr>
                <w:rFonts w:ascii="Arial Nova" w:hAnsi="Arial Nova" w:cs="Arial"/>
                <w:b w:val="0"/>
                <w:bCs/>
                <w:szCs w:val="22"/>
              </w:rPr>
              <w:t xml:space="preserve">  </w:t>
            </w:r>
            <w:hyperlink r:id="rId11" w:history="1">
              <w:r w:rsidRPr="00F70003">
                <w:rPr>
                  <w:rStyle w:val="Hyperlink"/>
                  <w:rFonts w:ascii="Arial Nova" w:hAnsi="Arial Nova" w:cs="Arial"/>
                  <w:b w:val="0"/>
                  <w:bCs/>
                  <w:szCs w:val="22"/>
                </w:rPr>
                <w:t>https://www.citizensadvice.org.uk/work/right-to-work-in-the-uk/check-if-you-have-the-right-to-work-in-the-uk/</w:t>
              </w:r>
            </w:hyperlink>
          </w:p>
          <w:p w14:paraId="413891F3" w14:textId="30EBEF31" w:rsidR="00936333" w:rsidRPr="00F70003" w:rsidRDefault="00936333" w:rsidP="009638E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b w:val="0"/>
                <w:bCs/>
                <w:szCs w:val="22"/>
              </w:rPr>
            </w:pPr>
          </w:p>
        </w:tc>
      </w:tr>
      <w:tr w:rsidR="00936333" w:rsidRPr="00F70003" w14:paraId="7DF447D6" w14:textId="77777777" w:rsidTr="52629D4B">
        <w:trPr>
          <w:trHeight w:val="942"/>
        </w:trPr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AEC6" w14:textId="174A1FD9" w:rsidR="00936333" w:rsidRPr="00F70003" w:rsidRDefault="00936333" w:rsidP="52629D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b w:val="0"/>
              </w:rPr>
            </w:pPr>
            <w:r w:rsidRPr="52629D4B">
              <w:rPr>
                <w:rFonts w:ascii="Arial Nova" w:hAnsi="Arial Nova" w:cs="Arial"/>
                <w:b w:val="0"/>
              </w:rPr>
              <w:t xml:space="preserve">If you have stated </w:t>
            </w:r>
            <w:r w:rsidRPr="52629D4B">
              <w:rPr>
                <w:rFonts w:ascii="Arial Nova" w:hAnsi="Arial Nova" w:cs="Arial"/>
              </w:rPr>
              <w:t>not sure or other</w:t>
            </w:r>
            <w:r w:rsidRPr="52629D4B">
              <w:rPr>
                <w:rFonts w:ascii="Arial Nova" w:hAnsi="Arial Nova" w:cs="Arial"/>
                <w:b w:val="0"/>
              </w:rPr>
              <w:t>, please provide details.</w:t>
            </w:r>
          </w:p>
          <w:p w14:paraId="1BFE1FF6" w14:textId="77777777" w:rsidR="00936333" w:rsidRPr="00F70003" w:rsidRDefault="00936333" w:rsidP="009638E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/>
              </w:rPr>
            </w:pPr>
          </w:p>
          <w:p w14:paraId="2C48BFD6" w14:textId="735BD3E5" w:rsidR="00936333" w:rsidRPr="00F70003" w:rsidRDefault="00936333" w:rsidP="009638E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szCs w:val="22"/>
              </w:rPr>
            </w:pPr>
          </w:p>
        </w:tc>
      </w:tr>
    </w:tbl>
    <w:p w14:paraId="3F75C72F" w14:textId="66A407CB" w:rsidR="007201B7" w:rsidRPr="00F70003" w:rsidRDefault="007201B7" w:rsidP="00434484">
      <w:pPr>
        <w:rPr>
          <w:rFonts w:ascii="Arial Nova" w:hAnsi="Arial Nova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84001" w:rsidRPr="00F70003" w14:paraId="5DDC43E6" w14:textId="77777777">
        <w:tc>
          <w:tcPr>
            <w:tcW w:w="10762" w:type="dxa"/>
          </w:tcPr>
          <w:p w14:paraId="75DFEC71" w14:textId="77777777" w:rsidR="00284001" w:rsidRPr="00F70003" w:rsidRDefault="00284001" w:rsidP="00434484">
            <w:pPr>
              <w:rPr>
                <w:rFonts w:ascii="Arial Nova" w:hAnsi="Arial Nova" w:cs="Arial"/>
                <w:szCs w:val="22"/>
              </w:rPr>
            </w:pPr>
            <w:r w:rsidRPr="00F70003">
              <w:rPr>
                <w:rFonts w:ascii="Arial Nova" w:hAnsi="Arial Nova" w:cs="Arial"/>
                <w:szCs w:val="22"/>
              </w:rPr>
              <w:t xml:space="preserve">Do you have any </w:t>
            </w:r>
            <w:r w:rsidRPr="00F70003">
              <w:rPr>
                <w:rFonts w:ascii="Arial Nova" w:hAnsi="Arial Nova" w:cs="Arial"/>
                <w:b/>
                <w:bCs/>
                <w:szCs w:val="22"/>
              </w:rPr>
              <w:t>unspent criminal convictions</w:t>
            </w:r>
            <w:r w:rsidRPr="00F70003">
              <w:rPr>
                <w:rFonts w:ascii="Arial Nova" w:hAnsi="Arial Nova" w:cs="Arial"/>
                <w:szCs w:val="22"/>
              </w:rPr>
              <w:t xml:space="preserve">? You may be asked to provide details if a conditional offer is made (Highlight or delete as appropriate) </w:t>
            </w:r>
            <w:r w:rsidRPr="00F70003">
              <w:rPr>
                <w:rFonts w:ascii="Arial Nova" w:hAnsi="Arial Nova" w:cs="Arial"/>
                <w:b/>
                <w:bCs/>
                <w:szCs w:val="22"/>
              </w:rPr>
              <w:t>Yes / No</w:t>
            </w:r>
          </w:p>
          <w:p w14:paraId="3BBD07AD" w14:textId="2E79E793" w:rsidR="00284001" w:rsidRPr="00F70003" w:rsidRDefault="00284001" w:rsidP="00434484">
            <w:pPr>
              <w:rPr>
                <w:rFonts w:ascii="Arial Nova" w:hAnsi="Arial Nova" w:cs="Arial"/>
                <w:szCs w:val="22"/>
              </w:rPr>
            </w:pPr>
          </w:p>
        </w:tc>
      </w:tr>
    </w:tbl>
    <w:p w14:paraId="096A3D9A" w14:textId="6132D7EA" w:rsidR="001B2E87" w:rsidRPr="00F70003" w:rsidRDefault="00224E9F" w:rsidP="1BCCB965">
      <w:pPr>
        <w:rPr>
          <w:rFonts w:ascii="Arial Nova" w:hAnsi="Arial Nova" w:cs="Arial"/>
          <w:b/>
          <w:bCs/>
        </w:rPr>
      </w:pPr>
      <w:r w:rsidRPr="1BCCB965">
        <w:rPr>
          <w:rFonts w:ascii="Arial Nova" w:hAnsi="Arial Nova" w:cs="Arial"/>
          <w:b/>
          <w:bCs/>
        </w:rPr>
        <w:t>Access Requirements</w:t>
      </w:r>
    </w:p>
    <w:p w14:paraId="1FE7D094" w14:textId="77777777" w:rsidR="001B2E87" w:rsidRPr="00F70003" w:rsidRDefault="001B2E87" w:rsidP="00137D32">
      <w:pPr>
        <w:rPr>
          <w:rFonts w:ascii="Arial Nova" w:hAnsi="Arial Nova" w:cs="Arial"/>
          <w:bCs/>
          <w:szCs w:val="22"/>
        </w:rPr>
      </w:pPr>
    </w:p>
    <w:p w14:paraId="27CA6C5B" w14:textId="3C74987C" w:rsidR="00137D32" w:rsidRPr="00F70003" w:rsidRDefault="00DA0A5A" w:rsidP="504A0FB7">
      <w:pPr>
        <w:rPr>
          <w:rFonts w:ascii="Arial Nova" w:hAnsi="Arial Nova" w:cs="Arial"/>
        </w:rPr>
      </w:pPr>
      <w:r w:rsidRPr="504A0FB7">
        <w:rPr>
          <w:rFonts w:ascii="Arial Nova" w:hAnsi="Arial Nova" w:cs="Arial"/>
        </w:rPr>
        <w:t>W</w:t>
      </w:r>
      <w:r w:rsidR="00137D32" w:rsidRPr="504A0FB7">
        <w:rPr>
          <w:rFonts w:ascii="Arial Nova" w:hAnsi="Arial Nova" w:cs="Arial"/>
        </w:rPr>
        <w:t xml:space="preserve">e want to make the selection process as inclusive as possible for everyone.  </w:t>
      </w:r>
      <w:r w:rsidR="00E50768" w:rsidRPr="504A0FB7">
        <w:rPr>
          <w:rFonts w:ascii="Arial Nova" w:hAnsi="Arial Nova" w:cs="Arial"/>
        </w:rPr>
        <w:t>Should</w:t>
      </w:r>
      <w:r w:rsidR="00137D32" w:rsidRPr="504A0FB7">
        <w:rPr>
          <w:rFonts w:ascii="Arial Nova" w:hAnsi="Arial Nova" w:cs="Arial"/>
        </w:rPr>
        <w:t xml:space="preserve"> you be invited to the next stage</w:t>
      </w:r>
      <w:r w:rsidR="00E50768" w:rsidRPr="504A0FB7">
        <w:rPr>
          <w:rFonts w:ascii="Arial Nova" w:hAnsi="Arial Nova" w:cs="Arial"/>
        </w:rPr>
        <w:t xml:space="preserve"> of the interview process, </w:t>
      </w:r>
      <w:r w:rsidR="00137D32" w:rsidRPr="504A0FB7">
        <w:rPr>
          <w:rFonts w:ascii="Arial Nova" w:hAnsi="Arial Nova" w:cs="Arial"/>
        </w:rPr>
        <w:t xml:space="preserve">we will provide you with everything you need to know in advance, </w:t>
      </w:r>
      <w:r w:rsidR="00137D32" w:rsidRPr="504A0FB7">
        <w:rPr>
          <w:rFonts w:ascii="Arial Nova" w:hAnsi="Arial Nova" w:cs="Arial"/>
        </w:rPr>
        <w:lastRenderedPageBreak/>
        <w:t xml:space="preserve">including whether there will be a test and </w:t>
      </w:r>
      <w:r w:rsidR="00154764" w:rsidRPr="504A0FB7">
        <w:rPr>
          <w:rFonts w:ascii="Arial Nova" w:hAnsi="Arial Nova" w:cs="Arial"/>
        </w:rPr>
        <w:t>providing the</w:t>
      </w:r>
      <w:r w:rsidR="00137D32" w:rsidRPr="504A0FB7">
        <w:rPr>
          <w:rFonts w:ascii="Arial Nova" w:hAnsi="Arial Nova" w:cs="Arial"/>
        </w:rPr>
        <w:t xml:space="preserve"> interview </w:t>
      </w:r>
      <w:r w:rsidRPr="504A0FB7">
        <w:rPr>
          <w:rFonts w:ascii="Arial Nova" w:hAnsi="Arial Nova" w:cs="Arial"/>
        </w:rPr>
        <w:t>question</w:t>
      </w:r>
      <w:r w:rsidR="00D55292" w:rsidRPr="504A0FB7">
        <w:rPr>
          <w:rFonts w:ascii="Arial Nova" w:hAnsi="Arial Nova" w:cs="Arial"/>
        </w:rPr>
        <w:t>s.</w:t>
      </w:r>
      <w:r w:rsidR="00137D32" w:rsidRPr="504A0FB7">
        <w:rPr>
          <w:rFonts w:ascii="Arial Nova" w:hAnsi="Arial Nova" w:cs="Arial"/>
        </w:rPr>
        <w:t xml:space="preserve">  You will also be able to refer to or take notes during an interview</w:t>
      </w:r>
      <w:r w:rsidR="00E50768" w:rsidRPr="504A0FB7">
        <w:rPr>
          <w:rFonts w:ascii="Arial Nova" w:hAnsi="Arial Nova" w:cs="Arial"/>
        </w:rPr>
        <w:t>.</w:t>
      </w:r>
      <w:r w:rsidR="00D55292" w:rsidRPr="504A0FB7">
        <w:rPr>
          <w:rFonts w:ascii="Arial Nova" w:hAnsi="Arial Nova" w:cs="Arial"/>
        </w:rPr>
        <w:t xml:space="preserve"> </w:t>
      </w:r>
      <w:r w:rsidR="200A8EF0" w:rsidRPr="504A0FB7">
        <w:rPr>
          <w:rFonts w:ascii="Arial Nova" w:hAnsi="Arial Nova" w:cs="Arial"/>
        </w:rPr>
        <w:t xml:space="preserve"> </w:t>
      </w:r>
      <w:r w:rsidR="00595A6C" w:rsidRPr="504A0FB7">
        <w:rPr>
          <w:rFonts w:ascii="Arial Nova" w:hAnsi="Arial Nova" w:cs="Arial"/>
        </w:rPr>
        <w:t xml:space="preserve">We do try to use a </w:t>
      </w:r>
      <w:r w:rsidR="00206456" w:rsidRPr="504A0FB7">
        <w:rPr>
          <w:rFonts w:ascii="Arial Nova" w:hAnsi="Arial Nova" w:cs="Arial"/>
        </w:rPr>
        <w:t xml:space="preserve">quiet, </w:t>
      </w:r>
      <w:r w:rsidR="00595A6C" w:rsidRPr="504A0FB7">
        <w:rPr>
          <w:rFonts w:ascii="Arial Nova" w:hAnsi="Arial Nova" w:cs="Arial"/>
        </w:rPr>
        <w:t>well</w:t>
      </w:r>
      <w:r w:rsidR="00206456" w:rsidRPr="504A0FB7">
        <w:rPr>
          <w:rFonts w:ascii="Arial Nova" w:hAnsi="Arial Nova" w:cs="Arial"/>
        </w:rPr>
        <w:t>-</w:t>
      </w:r>
      <w:r w:rsidR="00595A6C" w:rsidRPr="504A0FB7">
        <w:rPr>
          <w:rFonts w:ascii="Arial Nova" w:hAnsi="Arial Nova" w:cs="Arial"/>
        </w:rPr>
        <w:t xml:space="preserve">ventilated room with natural light but </w:t>
      </w:r>
      <w:r w:rsidR="00206456" w:rsidRPr="504A0FB7">
        <w:rPr>
          <w:rFonts w:ascii="Arial Nova" w:hAnsi="Arial Nova" w:cs="Arial"/>
        </w:rPr>
        <w:t>due to space restructures that is not always possible.</w:t>
      </w:r>
      <w:r w:rsidR="00772456" w:rsidRPr="504A0FB7">
        <w:rPr>
          <w:rFonts w:ascii="Arial Nova" w:hAnsi="Arial Nova" w:cs="Arial"/>
        </w:rPr>
        <w:t xml:space="preserve"> </w:t>
      </w:r>
    </w:p>
    <w:p w14:paraId="0B38AF1C" w14:textId="44CFE1C7" w:rsidR="00137D32" w:rsidRPr="00F70003" w:rsidRDefault="00137D32" w:rsidP="504A0FB7">
      <w:pPr>
        <w:rPr>
          <w:rFonts w:ascii="Arial Nova" w:hAnsi="Arial Nova" w:cs="Arial"/>
        </w:rPr>
      </w:pPr>
    </w:p>
    <w:p w14:paraId="76CB4F82" w14:textId="1A1BC8C3" w:rsidR="00137D32" w:rsidRPr="00F70003" w:rsidRDefault="00772456" w:rsidP="504A0FB7">
      <w:pPr>
        <w:rPr>
          <w:rFonts w:ascii="Arial Nova" w:hAnsi="Arial Nova" w:cs="Arial"/>
        </w:rPr>
      </w:pPr>
      <w:r w:rsidRPr="504A0FB7">
        <w:rPr>
          <w:rFonts w:ascii="Arial Nova" w:hAnsi="Arial Nova" w:cs="Arial"/>
        </w:rPr>
        <w:t xml:space="preserve">Our ‘commitment to EDI’ </w:t>
      </w:r>
      <w:r w:rsidR="00FE5F08" w:rsidRPr="504A0FB7">
        <w:rPr>
          <w:rFonts w:ascii="Arial Nova" w:hAnsi="Arial Nova" w:cs="Arial"/>
        </w:rPr>
        <w:t>is posted on our ‘work with us’ web page and you can find out more here.</w:t>
      </w:r>
    </w:p>
    <w:p w14:paraId="70B61327" w14:textId="77777777" w:rsidR="00137D32" w:rsidRPr="00F70003" w:rsidRDefault="00137D32" w:rsidP="00137D32">
      <w:pPr>
        <w:rPr>
          <w:rFonts w:ascii="Arial Nova" w:hAnsi="Arial Nova" w:cs="Arial"/>
          <w:bCs/>
          <w:szCs w:val="22"/>
        </w:rPr>
      </w:pPr>
    </w:p>
    <w:p w14:paraId="1409B2C9" w14:textId="5411F2B4" w:rsidR="00137D32" w:rsidRPr="00F70003" w:rsidRDefault="00137D32" w:rsidP="1BCCB965">
      <w:pPr>
        <w:rPr>
          <w:rFonts w:ascii="Arial Nova" w:hAnsi="Arial Nova" w:cs="Arial"/>
        </w:rPr>
      </w:pPr>
      <w:r w:rsidRPr="1BCCB965">
        <w:rPr>
          <w:rFonts w:ascii="Arial Nova" w:hAnsi="Arial Nova" w:cs="Arial"/>
        </w:rPr>
        <w:t xml:space="preserve">If you </w:t>
      </w:r>
      <w:r w:rsidR="5D63D30B" w:rsidRPr="1BCCB965">
        <w:rPr>
          <w:rFonts w:ascii="Arial Nova" w:hAnsi="Arial Nova" w:cs="Arial"/>
        </w:rPr>
        <w:t xml:space="preserve">need </w:t>
      </w:r>
      <w:r w:rsidRPr="1BCCB965">
        <w:rPr>
          <w:rFonts w:ascii="Arial Nova" w:hAnsi="Arial Nova" w:cs="Arial"/>
        </w:rPr>
        <w:t xml:space="preserve">us to make </w:t>
      </w:r>
      <w:r w:rsidR="00FE5F08" w:rsidRPr="1BCCB965">
        <w:rPr>
          <w:rFonts w:ascii="Arial Nova" w:hAnsi="Arial Nova" w:cs="Arial"/>
        </w:rPr>
        <w:t>any</w:t>
      </w:r>
      <w:r w:rsidR="00772456" w:rsidRPr="1BCCB965">
        <w:rPr>
          <w:rFonts w:ascii="Arial Nova" w:hAnsi="Arial Nova" w:cs="Arial"/>
        </w:rPr>
        <w:t xml:space="preserve"> </w:t>
      </w:r>
      <w:r w:rsidRPr="1BCCB965">
        <w:rPr>
          <w:rFonts w:ascii="Arial Nova" w:hAnsi="Arial Nova" w:cs="Arial"/>
        </w:rPr>
        <w:t xml:space="preserve">adaptations for </w:t>
      </w:r>
      <w:r w:rsidR="66290A8C" w:rsidRPr="1BCCB965">
        <w:rPr>
          <w:rFonts w:ascii="Arial Nova" w:hAnsi="Arial Nova" w:cs="Arial"/>
        </w:rPr>
        <w:t xml:space="preserve">the </w:t>
      </w:r>
      <w:r w:rsidRPr="1BCCB965">
        <w:rPr>
          <w:rFonts w:ascii="Arial Nova" w:hAnsi="Arial Nova" w:cs="Arial"/>
        </w:rPr>
        <w:t xml:space="preserve">interview </w:t>
      </w:r>
      <w:r w:rsidR="66576875" w:rsidRPr="1BCCB965">
        <w:rPr>
          <w:rFonts w:ascii="Arial Nova" w:hAnsi="Arial Nova" w:cs="Arial"/>
        </w:rPr>
        <w:t>and</w:t>
      </w:r>
      <w:r w:rsidRPr="1BCCB965">
        <w:rPr>
          <w:rFonts w:ascii="Arial Nova" w:hAnsi="Arial Nova" w:cs="Arial"/>
        </w:rPr>
        <w:t xml:space="preserve"> assessment process to accommodate accessibility </w:t>
      </w:r>
      <w:proofErr w:type="gramStart"/>
      <w:r w:rsidRPr="1BCCB965">
        <w:rPr>
          <w:rFonts w:ascii="Arial Nova" w:hAnsi="Arial Nova" w:cs="Arial"/>
        </w:rPr>
        <w:t>needs</w:t>
      </w:r>
      <w:proofErr w:type="gramEnd"/>
      <w:r w:rsidRPr="1BCCB965">
        <w:rPr>
          <w:rFonts w:ascii="Arial Nova" w:hAnsi="Arial Nova" w:cs="Arial"/>
        </w:rPr>
        <w:t xml:space="preserve"> please tell us here:</w:t>
      </w:r>
    </w:p>
    <w:p w14:paraId="531C86FC" w14:textId="77777777" w:rsidR="00137D32" w:rsidRPr="00F70003" w:rsidRDefault="00137D32" w:rsidP="00137D32">
      <w:pPr>
        <w:rPr>
          <w:rFonts w:ascii="Arial Nova" w:hAnsi="Arial Nova" w:cs="Arial"/>
          <w:szCs w:val="22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10796"/>
      </w:tblGrid>
      <w:tr w:rsidR="00137D32" w:rsidRPr="00F70003" w14:paraId="2F67117B" w14:textId="77777777" w:rsidTr="1BCCB965">
        <w:trPr>
          <w:trHeight w:val="1079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53B5" w14:textId="77777777" w:rsidR="00137D32" w:rsidRPr="00F70003" w:rsidRDefault="00137D32" w:rsidP="00137D32">
            <w:pPr>
              <w:rPr>
                <w:rFonts w:ascii="Arial Nova" w:hAnsi="Arial Nova" w:cs="Arial"/>
                <w:b/>
                <w:bCs/>
                <w:szCs w:val="22"/>
              </w:rPr>
            </w:pPr>
          </w:p>
          <w:p w14:paraId="1567BE79" w14:textId="77777777" w:rsidR="00137D32" w:rsidRPr="00F70003" w:rsidRDefault="00137D32" w:rsidP="00137D32">
            <w:pPr>
              <w:rPr>
                <w:rFonts w:ascii="Arial Nova" w:hAnsi="Arial Nova" w:cs="Arial"/>
                <w:b/>
                <w:bCs/>
                <w:szCs w:val="22"/>
              </w:rPr>
            </w:pPr>
          </w:p>
          <w:p w14:paraId="092294A8" w14:textId="77777777" w:rsidR="00EF7A9E" w:rsidRPr="00F70003" w:rsidRDefault="00EF7A9E" w:rsidP="00137D32">
            <w:pPr>
              <w:rPr>
                <w:rFonts w:ascii="Arial Nova" w:hAnsi="Arial Nova" w:cs="Arial"/>
                <w:b/>
                <w:bCs/>
                <w:szCs w:val="22"/>
              </w:rPr>
            </w:pPr>
          </w:p>
          <w:p w14:paraId="4802D30A" w14:textId="77777777" w:rsidR="00137D32" w:rsidRPr="00F70003" w:rsidRDefault="00137D32" w:rsidP="00137D32">
            <w:pPr>
              <w:rPr>
                <w:rFonts w:ascii="Arial Nova" w:hAnsi="Arial Nova" w:cs="Arial"/>
                <w:b/>
                <w:bCs/>
                <w:szCs w:val="22"/>
              </w:rPr>
            </w:pPr>
          </w:p>
        </w:tc>
      </w:tr>
      <w:tr w:rsidR="005453B5" w:rsidRPr="00F70003" w14:paraId="42104586" w14:textId="77777777" w:rsidTr="1BCCB965">
        <w:tblPrEx>
          <w:shd w:val="clear" w:color="auto" w:fill="67BCB7"/>
        </w:tblPrEx>
        <w:trPr>
          <w:trHeight w:val="491"/>
        </w:trPr>
        <w:tc>
          <w:tcPr>
            <w:tcW w:w="10915" w:type="dxa"/>
            <w:vAlign w:val="center"/>
          </w:tcPr>
          <w:p w14:paraId="213BEF44" w14:textId="77777777" w:rsidR="005453B5" w:rsidRPr="00F70003" w:rsidRDefault="005453B5" w:rsidP="00950BFD">
            <w:pPr>
              <w:pStyle w:val="Heading3"/>
              <w:jc w:val="left"/>
              <w:rPr>
                <w:rFonts w:ascii="Arial Nova" w:hAnsi="Arial Nova" w:cs="Arial"/>
                <w:color w:val="FF0000"/>
                <w:sz w:val="22"/>
                <w:szCs w:val="22"/>
              </w:rPr>
            </w:pPr>
          </w:p>
          <w:p w14:paraId="03815193" w14:textId="3358A59D" w:rsidR="004B54BB" w:rsidRPr="00F70003" w:rsidRDefault="004B54BB" w:rsidP="004B54BB">
            <w:pPr>
              <w:rPr>
                <w:rFonts w:ascii="Arial Nova" w:hAnsi="Arial Nova"/>
                <w:b/>
                <w:bCs/>
                <w:szCs w:val="22"/>
              </w:rPr>
            </w:pPr>
            <w:r w:rsidRPr="00F70003">
              <w:rPr>
                <w:rFonts w:ascii="Arial Nova" w:hAnsi="Arial Nova"/>
                <w:b/>
                <w:bCs/>
                <w:szCs w:val="22"/>
              </w:rPr>
              <w:t>Are you from a</w:t>
            </w:r>
            <w:r w:rsidR="00E445A5" w:rsidRPr="00F70003">
              <w:rPr>
                <w:rFonts w:ascii="Arial Nova" w:hAnsi="Arial Nova"/>
                <w:b/>
                <w:bCs/>
                <w:szCs w:val="22"/>
              </w:rPr>
              <w:t>n</w:t>
            </w:r>
            <w:r w:rsidRPr="00F70003">
              <w:rPr>
                <w:rFonts w:ascii="Arial Nova" w:hAnsi="Arial Nova"/>
                <w:b/>
                <w:bCs/>
                <w:szCs w:val="22"/>
              </w:rPr>
              <w:t xml:space="preserve"> </w:t>
            </w:r>
            <w:r w:rsidR="00E445A5" w:rsidRPr="00F70003">
              <w:rPr>
                <w:rFonts w:ascii="Arial Nova" w:hAnsi="Arial Nova"/>
                <w:b/>
                <w:bCs/>
                <w:szCs w:val="22"/>
              </w:rPr>
              <w:t>Ethnically Diverse</w:t>
            </w:r>
            <w:r w:rsidRPr="00F70003">
              <w:rPr>
                <w:rFonts w:ascii="Arial Nova" w:hAnsi="Arial Nova"/>
                <w:b/>
                <w:bCs/>
                <w:szCs w:val="22"/>
              </w:rPr>
              <w:t xml:space="preserve"> background?</w:t>
            </w:r>
          </w:p>
          <w:p w14:paraId="6F1841A8" w14:textId="109BB1CF" w:rsidR="004B54BB" w:rsidRPr="00F70003" w:rsidRDefault="004B54BB" w:rsidP="004B54BB">
            <w:pPr>
              <w:rPr>
                <w:rFonts w:ascii="Arial Nova" w:hAnsi="Arial Nova"/>
                <w:b/>
                <w:bCs/>
                <w:szCs w:val="22"/>
              </w:rPr>
            </w:pPr>
          </w:p>
          <w:p w14:paraId="7E4573FC" w14:textId="2FA71C2E" w:rsidR="004B54BB" w:rsidRPr="00F70003" w:rsidRDefault="004B54BB" w:rsidP="004B54BB">
            <w:pPr>
              <w:rPr>
                <w:rFonts w:ascii="Arial Nova" w:hAnsi="Arial Nova"/>
                <w:szCs w:val="22"/>
              </w:rPr>
            </w:pPr>
            <w:r w:rsidRPr="00F70003">
              <w:rPr>
                <w:rFonts w:ascii="Arial Nova" w:hAnsi="Arial Nova"/>
                <w:szCs w:val="22"/>
              </w:rPr>
              <w:t xml:space="preserve">Should you meet the </w:t>
            </w:r>
            <w:r w:rsidR="00EF7A9E" w:rsidRPr="00F70003">
              <w:rPr>
                <w:rFonts w:ascii="Arial Nova" w:hAnsi="Arial Nova"/>
                <w:szCs w:val="22"/>
              </w:rPr>
              <w:t xml:space="preserve">minimum </w:t>
            </w:r>
            <w:r w:rsidRPr="00F70003">
              <w:rPr>
                <w:rFonts w:ascii="Arial Nova" w:hAnsi="Arial Nova"/>
                <w:szCs w:val="22"/>
              </w:rPr>
              <w:t>essential criteria for the post, under this scheme you are guaranteed an interview.  This information will n</w:t>
            </w:r>
            <w:r w:rsidR="00040C44" w:rsidRPr="00F70003">
              <w:rPr>
                <w:rFonts w:ascii="Arial Nova" w:hAnsi="Arial Nova"/>
                <w:szCs w:val="22"/>
              </w:rPr>
              <w:t>ever</w:t>
            </w:r>
            <w:r w:rsidRPr="00F70003">
              <w:rPr>
                <w:rFonts w:ascii="Arial Nova" w:hAnsi="Arial Nova"/>
                <w:szCs w:val="22"/>
              </w:rPr>
              <w:t xml:space="preserve"> be shared with the panel at the initial screening stage </w:t>
            </w:r>
            <w:proofErr w:type="gramStart"/>
            <w:r w:rsidRPr="00F70003">
              <w:rPr>
                <w:rFonts w:ascii="Arial Nova" w:hAnsi="Arial Nova"/>
                <w:szCs w:val="22"/>
              </w:rPr>
              <w:t>however,</w:t>
            </w:r>
            <w:proofErr w:type="gramEnd"/>
            <w:r w:rsidRPr="00F70003">
              <w:rPr>
                <w:rFonts w:ascii="Arial Nova" w:hAnsi="Arial Nova"/>
                <w:szCs w:val="22"/>
              </w:rPr>
              <w:t xml:space="preserve"> by ticking this box you consent for the panel to be informed to enable the scheme. </w:t>
            </w:r>
          </w:p>
          <w:p w14:paraId="4090F6BF" w14:textId="3391DFFC" w:rsidR="004B54BB" w:rsidRPr="00F70003" w:rsidRDefault="537B2D26" w:rsidP="25B32EC9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 Nova" w:hAnsi="Arial Nova" w:cs="Arial"/>
                <w:color w:val="515558"/>
                <w:lang w:eastAsia="en-GB"/>
              </w:rPr>
            </w:pPr>
            <w:r w:rsidRPr="25B32EC9">
              <w:rPr>
                <w:rFonts w:ascii="Arial Nova" w:hAnsi="Arial Nova" w:cs="Arial"/>
                <w:color w:val="515558"/>
                <w:lang w:eastAsia="en-GB"/>
              </w:rPr>
              <w:t>If you do not select this box and provide consent, we will be unable to guarantee you an interview even if your application demonstrates you met the</w:t>
            </w:r>
            <w:r w:rsidR="3BC503BA" w:rsidRPr="25B32EC9">
              <w:rPr>
                <w:rFonts w:ascii="Arial Nova" w:hAnsi="Arial Nova" w:cs="Arial"/>
                <w:color w:val="515558"/>
                <w:lang w:eastAsia="en-GB"/>
              </w:rPr>
              <w:t xml:space="preserve"> minimum</w:t>
            </w:r>
            <w:r w:rsidRPr="25B32EC9">
              <w:rPr>
                <w:rFonts w:ascii="Arial Nova" w:hAnsi="Arial Nova" w:cs="Arial"/>
                <w:color w:val="515558"/>
                <w:lang w:eastAsia="en-GB"/>
              </w:rPr>
              <w:t xml:space="preserve"> essential criteria.  </w:t>
            </w:r>
          </w:p>
          <w:p w14:paraId="084E8108" w14:textId="1D4EAACC" w:rsidR="25B32EC9" w:rsidRDefault="25B32EC9" w:rsidP="25B32EC9">
            <w:pPr>
              <w:shd w:val="clear" w:color="auto" w:fill="FFFFFF" w:themeFill="background1"/>
              <w:spacing w:beforeAutospacing="1" w:afterAutospacing="1"/>
              <w:rPr>
                <w:rFonts w:ascii="Arial Nova" w:hAnsi="Arial Nova" w:cs="Arial"/>
                <w:color w:val="515558"/>
                <w:lang w:eastAsia="en-GB"/>
              </w:rPr>
            </w:pPr>
          </w:p>
          <w:p w14:paraId="165EEA36" w14:textId="5F863F40" w:rsidR="004B54BB" w:rsidRPr="00F70003" w:rsidRDefault="004B54BB" w:rsidP="004B54BB">
            <w:pPr>
              <w:rPr>
                <w:rFonts w:ascii="Arial Nova" w:hAnsi="Arial Nova"/>
                <w:b/>
                <w:bCs/>
                <w:szCs w:val="22"/>
              </w:rPr>
            </w:pPr>
            <w:r w:rsidRPr="00F70003">
              <w:rPr>
                <w:rFonts w:ascii="Arial Nova" w:hAnsi="Arial Nova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9DB0D92" wp14:editId="521DE5D5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3810</wp:posOffset>
                      </wp:positionV>
                      <wp:extent cx="396240" cy="281940"/>
                      <wp:effectExtent l="0" t="0" r="22860" b="228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EE681" w14:textId="2F3303F0" w:rsidR="004B54BB" w:rsidRDefault="004B54B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B0D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2.15pt;margin-top:.3pt;width:31.2pt;height:2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9J2DAIAAB4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">
                      <v:textbox>
                        <w:txbxContent>
                          <w:p w14:paraId="0C5EE681" w14:textId="2F3303F0" w:rsidR="004B54BB" w:rsidRDefault="004B54B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70003">
              <w:rPr>
                <w:rFonts w:ascii="Arial Nova" w:hAnsi="Arial Nova"/>
                <w:szCs w:val="22"/>
              </w:rPr>
              <w:t xml:space="preserve">I </w:t>
            </w:r>
            <w:r w:rsidR="009B1101" w:rsidRPr="00F70003">
              <w:rPr>
                <w:rFonts w:ascii="Arial Nova" w:hAnsi="Arial Nova"/>
                <w:szCs w:val="22"/>
              </w:rPr>
              <w:t>am from a</w:t>
            </w:r>
            <w:r w:rsidR="00E445A5" w:rsidRPr="00F70003">
              <w:rPr>
                <w:rFonts w:ascii="Arial Nova" w:hAnsi="Arial Nova"/>
                <w:szCs w:val="22"/>
              </w:rPr>
              <w:t xml:space="preserve">n Ethnically Diverse </w:t>
            </w:r>
            <w:r w:rsidR="009B1101" w:rsidRPr="00F70003">
              <w:rPr>
                <w:rFonts w:ascii="Arial Nova" w:hAnsi="Arial Nova"/>
                <w:szCs w:val="22"/>
              </w:rPr>
              <w:t xml:space="preserve">background and </w:t>
            </w:r>
            <w:r w:rsidRPr="00F70003">
              <w:rPr>
                <w:rFonts w:ascii="Arial Nova" w:hAnsi="Arial Nova"/>
                <w:szCs w:val="22"/>
              </w:rPr>
              <w:t xml:space="preserve">wish to be considered under </w:t>
            </w:r>
            <w:r w:rsidRPr="00F70003">
              <w:rPr>
                <w:rFonts w:ascii="Arial Nova" w:hAnsi="Arial Nova"/>
                <w:b/>
                <w:bCs/>
                <w:szCs w:val="22"/>
              </w:rPr>
              <w:t>the guaranteed interview scheme</w:t>
            </w:r>
            <w:r w:rsidR="009B1101" w:rsidRPr="00F70003">
              <w:rPr>
                <w:rFonts w:ascii="Arial Nova" w:hAnsi="Arial Nova"/>
                <w:b/>
                <w:bCs/>
                <w:szCs w:val="22"/>
              </w:rPr>
              <w:t>.</w:t>
            </w:r>
          </w:p>
          <w:p w14:paraId="40EC3DEB" w14:textId="0C0FED72" w:rsidR="004B54BB" w:rsidRPr="00F70003" w:rsidRDefault="004B54BB" w:rsidP="004B54BB">
            <w:pPr>
              <w:rPr>
                <w:rFonts w:ascii="Arial Nova" w:hAnsi="Arial Nova"/>
                <w:szCs w:val="22"/>
              </w:rPr>
            </w:pPr>
          </w:p>
        </w:tc>
      </w:tr>
      <w:tr w:rsidR="004C5E72" w:rsidRPr="00F70003" w14:paraId="76B171C4" w14:textId="77777777" w:rsidTr="1BCCB965">
        <w:tblPrEx>
          <w:shd w:val="clear" w:color="auto" w:fill="67BCB7"/>
        </w:tblPrEx>
        <w:trPr>
          <w:trHeight w:val="491"/>
        </w:trPr>
        <w:tc>
          <w:tcPr>
            <w:tcW w:w="10915" w:type="dxa"/>
            <w:shd w:val="clear" w:color="auto" w:fill="3AA3EA"/>
            <w:vAlign w:val="center"/>
          </w:tcPr>
          <w:p w14:paraId="7F4E376E" w14:textId="2AAA6848" w:rsidR="004C5E72" w:rsidRPr="00F70003" w:rsidRDefault="004C5E72" w:rsidP="00950BFD">
            <w:pPr>
              <w:pStyle w:val="Heading3"/>
              <w:jc w:val="left"/>
              <w:rPr>
                <w:rFonts w:ascii="Arial Nova" w:hAnsi="Arial Nova" w:cs="Arial"/>
                <w:sz w:val="22"/>
                <w:szCs w:val="22"/>
              </w:rPr>
            </w:pPr>
            <w:r w:rsidRPr="00F70003">
              <w:rPr>
                <w:rFonts w:ascii="Arial Nova" w:hAnsi="Arial Nova" w:cs="Arial"/>
                <w:sz w:val="22"/>
                <w:szCs w:val="22"/>
              </w:rPr>
              <w:t>Declaration</w:t>
            </w:r>
          </w:p>
        </w:tc>
      </w:tr>
    </w:tbl>
    <w:p w14:paraId="10666F1B" w14:textId="77777777" w:rsidR="004C5E72" w:rsidRPr="00F70003" w:rsidRDefault="004C5E72" w:rsidP="004C5E72">
      <w:pPr>
        <w:pStyle w:val="TinyText"/>
        <w:rPr>
          <w:rFonts w:ascii="Arial Nova" w:hAnsi="Arial Nova" w:cs="Arial"/>
          <w:sz w:val="22"/>
          <w:szCs w:val="22"/>
        </w:rPr>
      </w:pPr>
    </w:p>
    <w:p w14:paraId="44C11EDF" w14:textId="2B1379A2" w:rsidR="004C5E72" w:rsidRPr="00F70003" w:rsidRDefault="004C5E72" w:rsidP="004C5E72">
      <w:pPr>
        <w:autoSpaceDE w:val="0"/>
        <w:autoSpaceDN w:val="0"/>
        <w:adjustRightInd w:val="0"/>
        <w:rPr>
          <w:rFonts w:ascii="Arial Nova" w:hAnsi="Arial Nova" w:cs="Arial"/>
          <w:bCs/>
          <w:szCs w:val="22"/>
        </w:rPr>
      </w:pPr>
      <w:r w:rsidRPr="1BCCB965">
        <w:rPr>
          <w:rFonts w:ascii="Arial Nova" w:hAnsi="Arial Nova" w:cs="Arial"/>
        </w:rPr>
        <w:t>I confirm that the information I provide is, to the best of my knowledge, true and complete, and I recognise that an employment offer may be withdrawn, or my employment t may be terminated without notice, should I knowingly mislead JMSU during the selection process.</w:t>
      </w:r>
    </w:p>
    <w:p w14:paraId="63254C72" w14:textId="0A9CDEF7" w:rsidR="1BCCB965" w:rsidRDefault="1BCCB965" w:rsidP="1BCCB965">
      <w:pPr>
        <w:rPr>
          <w:rFonts w:ascii="Arial Nova" w:hAnsi="Arial Nova" w:cs="Arial"/>
        </w:rPr>
      </w:pP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3527"/>
        <w:gridCol w:w="1976"/>
        <w:gridCol w:w="3509"/>
      </w:tblGrid>
      <w:tr w:rsidR="004C5E72" w:rsidRPr="00F70003" w14:paraId="2A34AF7A" w14:textId="77777777" w:rsidTr="25B32EC9">
        <w:trPr>
          <w:trHeight w:val="556"/>
        </w:trPr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7B4118" w14:textId="77777777" w:rsidR="004C5E72" w:rsidRPr="00F70003" w:rsidRDefault="004C5E72" w:rsidP="00950BF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b w:val="0"/>
                <w:bCs/>
                <w:szCs w:val="22"/>
              </w:rPr>
            </w:pPr>
            <w:r w:rsidRPr="00F70003">
              <w:rPr>
                <w:rFonts w:ascii="Arial Nova" w:hAnsi="Arial Nova" w:cs="Arial"/>
                <w:b w:val="0"/>
                <w:bCs/>
                <w:szCs w:val="22"/>
              </w:rPr>
              <w:t xml:space="preserve"> Signature: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14A" w14:textId="77777777" w:rsidR="004C5E72" w:rsidRPr="00F70003" w:rsidRDefault="004C5E72" w:rsidP="00950BF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166DE" w14:textId="77777777" w:rsidR="004C5E72" w:rsidRPr="00F70003" w:rsidRDefault="004C5E72" w:rsidP="00950BFD">
            <w:pPr>
              <w:autoSpaceDE w:val="0"/>
              <w:autoSpaceDN w:val="0"/>
              <w:adjustRightInd w:val="0"/>
              <w:ind w:left="792"/>
              <w:rPr>
                <w:rFonts w:ascii="Arial Nova" w:hAnsi="Arial Nova" w:cs="Arial"/>
                <w:szCs w:val="22"/>
              </w:rPr>
            </w:pPr>
            <w:r w:rsidRPr="00F70003">
              <w:rPr>
                <w:rFonts w:ascii="Arial Nova" w:hAnsi="Arial Nova" w:cs="Arial"/>
                <w:bCs/>
                <w:szCs w:val="22"/>
              </w:rPr>
              <w:t xml:space="preserve">       Date: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3B53" w14:textId="77777777" w:rsidR="004C5E72" w:rsidRPr="00F70003" w:rsidRDefault="004C5E72" w:rsidP="00950BF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</w:tbl>
    <w:p w14:paraId="423CAA5F" w14:textId="42D21A0E" w:rsidR="004C5E72" w:rsidRPr="00F70003" w:rsidRDefault="004C5E72" w:rsidP="004C5E72">
      <w:pPr>
        <w:tabs>
          <w:tab w:val="left" w:pos="2520"/>
        </w:tabs>
        <w:rPr>
          <w:rFonts w:ascii="Arial Nova" w:hAnsi="Arial Nova" w:cs="Arial"/>
          <w:szCs w:val="22"/>
        </w:rPr>
      </w:pPr>
    </w:p>
    <w:p w14:paraId="46F26956" w14:textId="77777777" w:rsidR="004C5E72" w:rsidRPr="00F70003" w:rsidRDefault="004C5E72" w:rsidP="004C5E72">
      <w:pPr>
        <w:tabs>
          <w:tab w:val="left" w:pos="2520"/>
        </w:tabs>
        <w:rPr>
          <w:rFonts w:ascii="Arial Nova" w:hAnsi="Arial Nova" w:cs="Arial"/>
          <w:szCs w:val="22"/>
        </w:rPr>
      </w:pPr>
    </w:p>
    <w:p w14:paraId="23DD1BB8" w14:textId="21334824" w:rsidR="004C5E72" w:rsidRPr="00F70003" w:rsidRDefault="004C5E72" w:rsidP="004C5E72">
      <w:pPr>
        <w:tabs>
          <w:tab w:val="left" w:pos="2520"/>
        </w:tabs>
        <w:rPr>
          <w:rFonts w:ascii="Arial Nova" w:hAnsi="Arial Nova" w:cs="Arial"/>
          <w:szCs w:val="22"/>
        </w:rPr>
      </w:pPr>
      <w:r w:rsidRPr="00F70003">
        <w:rPr>
          <w:rFonts w:ascii="Arial Nova" w:hAnsi="Arial Nova" w:cs="Arial"/>
          <w:b/>
          <w:bCs/>
          <w:szCs w:val="22"/>
        </w:rPr>
        <w:t>Next Steps:</w:t>
      </w:r>
      <w:r w:rsidRPr="00F70003">
        <w:rPr>
          <w:rFonts w:ascii="Arial Nova" w:hAnsi="Arial Nova" w:cs="Arial"/>
          <w:szCs w:val="22"/>
        </w:rPr>
        <w:t xml:space="preserve"> Please complete the remainder </w:t>
      </w:r>
      <w:r w:rsidR="00194E78" w:rsidRPr="00F70003">
        <w:rPr>
          <w:rFonts w:ascii="Arial Nova" w:hAnsi="Arial Nova" w:cs="Arial"/>
          <w:szCs w:val="22"/>
        </w:rPr>
        <w:t>of</w:t>
      </w:r>
      <w:r w:rsidRPr="00F70003">
        <w:rPr>
          <w:rFonts w:ascii="Arial Nova" w:hAnsi="Arial Nova" w:cs="Arial"/>
          <w:szCs w:val="22"/>
        </w:rPr>
        <w:t xml:space="preserve"> the application form and our EDI Monitoring Form.</w:t>
      </w:r>
    </w:p>
    <w:p w14:paraId="038DA7DD" w14:textId="70358477" w:rsidR="00CF455D" w:rsidRPr="00F70003" w:rsidRDefault="00CF455D" w:rsidP="00434484">
      <w:pPr>
        <w:rPr>
          <w:rFonts w:ascii="Arial Nova" w:hAnsi="Arial Nova"/>
          <w:szCs w:val="22"/>
        </w:rPr>
      </w:pPr>
      <w:r w:rsidRPr="00F70003">
        <w:rPr>
          <w:rFonts w:ascii="Arial Nova" w:hAnsi="Arial Nova"/>
          <w:szCs w:val="22"/>
        </w:rPr>
        <w:br w:type="page"/>
      </w:r>
    </w:p>
    <w:tbl>
      <w:tblPr>
        <w:tblW w:w="107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15"/>
        <w:gridCol w:w="236"/>
        <w:gridCol w:w="1396"/>
        <w:gridCol w:w="938"/>
        <w:gridCol w:w="7405"/>
      </w:tblGrid>
      <w:tr w:rsidR="00460BFE" w:rsidRPr="00F70003" w14:paraId="42A536E6" w14:textId="77777777" w:rsidTr="00434484">
        <w:trPr>
          <w:gridAfter w:val="1"/>
          <w:wAfter w:w="7405" w:type="dxa"/>
          <w:trHeight w:val="314"/>
        </w:trPr>
        <w:tc>
          <w:tcPr>
            <w:tcW w:w="815" w:type="dxa"/>
            <w:vAlign w:val="center"/>
          </w:tcPr>
          <w:p w14:paraId="5E1406B3" w14:textId="77777777" w:rsidR="00460BFE" w:rsidRPr="00F70003" w:rsidRDefault="00460BFE" w:rsidP="00BA5C2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Arial Nova" w:hAnsi="Arial Nova" w:cs="Arial"/>
                <w:b w:val="0"/>
                <w:kern w:val="0"/>
                <w:szCs w:val="22"/>
                <w:u w:val="single"/>
              </w:rPr>
            </w:pPr>
          </w:p>
        </w:tc>
        <w:tc>
          <w:tcPr>
            <w:tcW w:w="236" w:type="dxa"/>
            <w:vAlign w:val="center"/>
          </w:tcPr>
          <w:p w14:paraId="4151FA43" w14:textId="77777777" w:rsidR="00460BFE" w:rsidRPr="00F70003" w:rsidRDefault="00460BFE" w:rsidP="00BA5C2D">
            <w:pPr>
              <w:tabs>
                <w:tab w:val="left" w:pos="2520"/>
              </w:tabs>
              <w:rPr>
                <w:rFonts w:ascii="Arial Nova" w:hAnsi="Arial Nova" w:cs="Arial"/>
                <w:szCs w:val="22"/>
                <w:u w:val="single"/>
              </w:rPr>
            </w:pPr>
          </w:p>
        </w:tc>
        <w:tc>
          <w:tcPr>
            <w:tcW w:w="1396" w:type="dxa"/>
            <w:vAlign w:val="center"/>
          </w:tcPr>
          <w:p w14:paraId="00FAB223" w14:textId="77777777" w:rsidR="00460BFE" w:rsidRPr="00F70003" w:rsidRDefault="00460BFE" w:rsidP="00BA5C2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Arial Nova" w:hAnsi="Arial Nova" w:cs="Arial"/>
                <w:b w:val="0"/>
                <w:kern w:val="0"/>
                <w:szCs w:val="22"/>
                <w:u w:val="single"/>
              </w:rPr>
            </w:pPr>
          </w:p>
        </w:tc>
        <w:tc>
          <w:tcPr>
            <w:tcW w:w="938" w:type="dxa"/>
            <w:vAlign w:val="center"/>
          </w:tcPr>
          <w:p w14:paraId="2C909B5E" w14:textId="77777777" w:rsidR="00460BFE" w:rsidRPr="00F70003" w:rsidRDefault="00460BFE" w:rsidP="00BA5C2D">
            <w:pPr>
              <w:tabs>
                <w:tab w:val="left" w:pos="2520"/>
              </w:tabs>
              <w:rPr>
                <w:rFonts w:ascii="Arial Nova" w:hAnsi="Arial Nova" w:cs="Arial"/>
                <w:szCs w:val="22"/>
                <w:u w:val="single"/>
              </w:rPr>
            </w:pPr>
          </w:p>
        </w:tc>
      </w:tr>
      <w:tr w:rsidR="00000C8D" w:rsidRPr="00F70003" w14:paraId="14DB5A71" w14:textId="77777777" w:rsidTr="00847235">
        <w:tblPrEx>
          <w:shd w:val="clear" w:color="auto" w:fill="003366"/>
        </w:tblPrEx>
        <w:trPr>
          <w:trHeight w:val="509"/>
        </w:trPr>
        <w:tc>
          <w:tcPr>
            <w:tcW w:w="10790" w:type="dxa"/>
            <w:gridSpan w:val="5"/>
            <w:shd w:val="clear" w:color="auto" w:fill="3AA3EA"/>
            <w:vAlign w:val="center"/>
          </w:tcPr>
          <w:p w14:paraId="5737DB0D" w14:textId="15BB823C" w:rsidR="00000C8D" w:rsidRPr="00F70003" w:rsidRDefault="00283E15" w:rsidP="004D6D94">
            <w:pPr>
              <w:pStyle w:val="Heading3"/>
              <w:jc w:val="left"/>
              <w:rPr>
                <w:rFonts w:ascii="Arial Nova" w:hAnsi="Arial Nova" w:cs="Arial"/>
                <w:sz w:val="22"/>
                <w:szCs w:val="22"/>
              </w:rPr>
            </w:pPr>
            <w:r w:rsidRPr="00F70003">
              <w:rPr>
                <w:rFonts w:ascii="Arial Nova" w:hAnsi="Arial Nova" w:cs="Arial"/>
                <w:sz w:val="22"/>
                <w:szCs w:val="22"/>
                <w:shd w:val="clear" w:color="auto" w:fill="3AA3EA"/>
              </w:rPr>
              <w:t>2.</w:t>
            </w:r>
            <w:r w:rsidR="00CF455D" w:rsidRPr="00F70003">
              <w:rPr>
                <w:rFonts w:ascii="Arial Nova" w:hAnsi="Arial Nova" w:cs="Arial"/>
                <w:sz w:val="22"/>
                <w:szCs w:val="22"/>
                <w:shd w:val="clear" w:color="auto" w:fill="3AA3EA"/>
              </w:rPr>
              <w:t>Education/Qualifications</w:t>
            </w:r>
          </w:p>
        </w:tc>
      </w:tr>
    </w:tbl>
    <w:p w14:paraId="3E2956ED" w14:textId="40209490" w:rsidR="00FF1FBD" w:rsidRPr="00F70003" w:rsidRDefault="00FF1FBD">
      <w:pPr>
        <w:pStyle w:val="TinyText"/>
        <w:rPr>
          <w:rFonts w:ascii="Arial Nova" w:hAnsi="Arial Nova" w:cs="Arial"/>
          <w:sz w:val="22"/>
          <w:szCs w:val="22"/>
        </w:rPr>
      </w:pPr>
    </w:p>
    <w:p w14:paraId="3CF032D4" w14:textId="69F82799" w:rsidR="00955A79" w:rsidRPr="00F70003" w:rsidRDefault="00955A79">
      <w:pPr>
        <w:pStyle w:val="TinyText"/>
        <w:rPr>
          <w:rFonts w:ascii="Arial Nova" w:hAnsi="Arial Nova" w:cs="Arial"/>
          <w:sz w:val="22"/>
          <w:szCs w:val="22"/>
        </w:rPr>
      </w:pPr>
      <w:r w:rsidRPr="00F70003">
        <w:rPr>
          <w:rFonts w:ascii="Arial Nova" w:hAnsi="Arial Nova" w:cs="Arial"/>
          <w:sz w:val="22"/>
          <w:szCs w:val="22"/>
        </w:rPr>
        <w:t xml:space="preserve">The successful applicant will be required to provide evidence of </w:t>
      </w:r>
      <w:r w:rsidR="00CF455D" w:rsidRPr="00F70003">
        <w:rPr>
          <w:rFonts w:ascii="Arial Nova" w:hAnsi="Arial Nova" w:cs="Arial"/>
          <w:sz w:val="22"/>
          <w:szCs w:val="22"/>
        </w:rPr>
        <w:t xml:space="preserve">all </w:t>
      </w:r>
      <w:r w:rsidRPr="00F70003">
        <w:rPr>
          <w:rFonts w:ascii="Arial Nova" w:hAnsi="Arial Nova" w:cs="Arial"/>
          <w:sz w:val="22"/>
          <w:szCs w:val="22"/>
        </w:rPr>
        <w:t xml:space="preserve">qualifications relevant to </w:t>
      </w:r>
      <w:r w:rsidR="00BC1B1B" w:rsidRPr="00F70003">
        <w:rPr>
          <w:rFonts w:ascii="Arial Nova" w:hAnsi="Arial Nova" w:cs="Arial"/>
          <w:sz w:val="22"/>
          <w:szCs w:val="22"/>
        </w:rPr>
        <w:t>the job role</w:t>
      </w:r>
      <w:r w:rsidRPr="00F70003">
        <w:rPr>
          <w:rFonts w:ascii="Arial Nova" w:hAnsi="Arial Nova" w:cs="Arial"/>
          <w:sz w:val="22"/>
          <w:szCs w:val="22"/>
        </w:rPr>
        <w:t xml:space="preserve"> </w:t>
      </w:r>
    </w:p>
    <w:p w14:paraId="12057184" w14:textId="77777777" w:rsidR="00955A79" w:rsidRPr="00F70003" w:rsidRDefault="00955A79">
      <w:pPr>
        <w:pStyle w:val="TinyText"/>
        <w:rPr>
          <w:rFonts w:ascii="Arial Nova" w:hAnsi="Arial Nova" w:cs="Arial"/>
          <w:sz w:val="22"/>
          <w:szCs w:val="22"/>
        </w:rPr>
      </w:pPr>
    </w:p>
    <w:tbl>
      <w:tblPr>
        <w:tblW w:w="10773" w:type="dxa"/>
        <w:tblInd w:w="108" w:type="dxa"/>
        <w:tblLook w:val="0000" w:firstRow="0" w:lastRow="0" w:firstColumn="0" w:lastColumn="0" w:noHBand="0" w:noVBand="0"/>
      </w:tblPr>
      <w:tblGrid>
        <w:gridCol w:w="8505"/>
        <w:gridCol w:w="2268"/>
      </w:tblGrid>
      <w:tr w:rsidR="00CF455D" w:rsidRPr="00F70003" w14:paraId="0B3CB6FF" w14:textId="77777777" w:rsidTr="1BCCB965">
        <w:trPr>
          <w:trHeight w:val="34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60BA" w14:textId="77777777" w:rsidR="00CF455D" w:rsidRPr="00F70003" w:rsidRDefault="00CF455D" w:rsidP="00434484">
            <w:pPr>
              <w:pStyle w:val="Default"/>
              <w:jc w:val="center"/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</w:pPr>
            <w:r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>Qualification and Grade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8DB8" w14:textId="77777777" w:rsidR="00CF455D" w:rsidRPr="00F70003" w:rsidRDefault="00CF455D" w:rsidP="00434484">
            <w:pPr>
              <w:pStyle w:val="Default"/>
              <w:jc w:val="center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>Date Obtained</w:t>
            </w:r>
          </w:p>
        </w:tc>
      </w:tr>
      <w:tr w:rsidR="00CF455D" w:rsidRPr="00F70003" w14:paraId="30B6B03B" w14:textId="77777777" w:rsidTr="1BCCB965">
        <w:trPr>
          <w:trHeight w:val="243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61C" w14:textId="779FB619" w:rsidR="00CF455D" w:rsidRPr="00F70003" w:rsidRDefault="00CF455D" w:rsidP="7816C97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63437476" w14:textId="7CF1EA8C" w:rsidR="00CF455D" w:rsidRPr="00F70003" w:rsidRDefault="00CF455D" w:rsidP="7816C97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3E60ACC2" w14:textId="3FFE20D8" w:rsidR="00CF455D" w:rsidRPr="00F70003" w:rsidRDefault="00CF455D" w:rsidP="7816C97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06421CB8" w14:textId="4CD76F86" w:rsidR="00CF455D" w:rsidRPr="00F70003" w:rsidRDefault="00CF455D" w:rsidP="7816C97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12FAD5E2" w14:textId="68524B5C" w:rsidR="00CF455D" w:rsidRPr="00F70003" w:rsidRDefault="00CF455D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4657D1D2" w14:textId="7F94A456" w:rsidR="00CF455D" w:rsidRPr="00F70003" w:rsidRDefault="00CF455D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5870D051" w14:textId="6C58762D" w:rsidR="00CF455D" w:rsidRPr="00F70003" w:rsidRDefault="00CF455D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34EB60A9" w14:textId="6DEE3124" w:rsidR="00CF455D" w:rsidRPr="00F70003" w:rsidRDefault="00CF455D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059B1ED4" w14:textId="4C5168F0" w:rsidR="00CF455D" w:rsidRPr="00F70003" w:rsidRDefault="00CF455D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299B8481" w14:textId="2463DD98" w:rsidR="00CF455D" w:rsidRPr="00F70003" w:rsidRDefault="00CF455D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69A74857" w14:textId="78694752" w:rsidR="00CF455D" w:rsidRPr="00F70003" w:rsidRDefault="00CF455D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7410D6FD" w14:textId="4BA44E86" w:rsidR="00CF455D" w:rsidRPr="00F70003" w:rsidRDefault="00CF455D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0DB84CC1" w14:textId="026DB2D6" w:rsidR="00CF455D" w:rsidRPr="00F70003" w:rsidRDefault="00CF455D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23C69FF5" w14:textId="650E8DAA" w:rsidR="00CF455D" w:rsidRPr="00F70003" w:rsidRDefault="00CF455D" w:rsidP="00F24F4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454F" w14:textId="77777777" w:rsidR="00CF455D" w:rsidRPr="00F70003" w:rsidRDefault="00CF455D" w:rsidP="00F24F4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6B939AAD" w14:textId="77777777" w:rsidR="00434484" w:rsidRPr="00F70003" w:rsidRDefault="00434484" w:rsidP="00FF1FBD">
      <w:pPr>
        <w:pStyle w:val="Default"/>
        <w:rPr>
          <w:rFonts w:ascii="Arial Nova" w:hAnsi="Arial Nova"/>
          <w:color w:val="auto"/>
          <w:sz w:val="22"/>
          <w:szCs w:val="22"/>
          <w:lang w:val="en-GB"/>
        </w:rPr>
      </w:pPr>
    </w:p>
    <w:tbl>
      <w:tblPr>
        <w:tblW w:w="0" w:type="auto"/>
        <w:tblInd w:w="108" w:type="dxa"/>
        <w:shd w:val="clear" w:color="auto" w:fill="003366"/>
        <w:tblLook w:val="0000" w:firstRow="0" w:lastRow="0" w:firstColumn="0" w:lastColumn="0" w:noHBand="0" w:noVBand="0"/>
      </w:tblPr>
      <w:tblGrid>
        <w:gridCol w:w="2445"/>
        <w:gridCol w:w="2578"/>
        <w:gridCol w:w="5641"/>
      </w:tblGrid>
      <w:tr w:rsidR="00854CE7" w:rsidRPr="00F70003" w14:paraId="13D4749C" w14:textId="77777777" w:rsidTr="1BCCB965">
        <w:trPr>
          <w:trHeight w:val="496"/>
        </w:trPr>
        <w:tc>
          <w:tcPr>
            <w:tcW w:w="10783" w:type="dxa"/>
            <w:gridSpan w:val="3"/>
            <w:shd w:val="clear" w:color="auto" w:fill="3AA3EA"/>
            <w:vAlign w:val="center"/>
          </w:tcPr>
          <w:p w14:paraId="18A1D77C" w14:textId="3E89F64A" w:rsidR="00854CE7" w:rsidRPr="00F70003" w:rsidRDefault="10267939" w:rsidP="00854CE7">
            <w:pPr>
              <w:pStyle w:val="Heading3"/>
              <w:jc w:val="left"/>
              <w:rPr>
                <w:rFonts w:ascii="Arial Nova" w:hAnsi="Arial Nova" w:cs="Arial"/>
                <w:sz w:val="22"/>
                <w:szCs w:val="22"/>
              </w:rPr>
            </w:pPr>
            <w:r w:rsidRPr="193A92DF">
              <w:rPr>
                <w:rFonts w:ascii="Arial Nova" w:hAnsi="Arial Nova" w:cs="Arial"/>
                <w:sz w:val="22"/>
                <w:szCs w:val="22"/>
              </w:rPr>
              <w:t xml:space="preserve">3.  </w:t>
            </w:r>
            <w:r w:rsidR="353F4AE5" w:rsidRPr="193A92DF">
              <w:rPr>
                <w:rFonts w:ascii="Arial Nova" w:hAnsi="Arial Nova" w:cs="Arial"/>
                <w:sz w:val="22"/>
                <w:szCs w:val="22"/>
              </w:rPr>
              <w:t>Continued Professional Development</w:t>
            </w:r>
          </w:p>
        </w:tc>
      </w:tr>
      <w:tr w:rsidR="00854CE7" w:rsidRPr="00F70003" w14:paraId="4AC0EE28" w14:textId="77777777" w:rsidTr="1BCCB965">
        <w:trPr>
          <w:trHeight w:val="705"/>
        </w:trPr>
        <w:tc>
          <w:tcPr>
            <w:tcW w:w="10783" w:type="dxa"/>
            <w:gridSpan w:val="3"/>
            <w:shd w:val="clear" w:color="auto" w:fill="FFFFFF" w:themeFill="background1"/>
            <w:vAlign w:val="center"/>
          </w:tcPr>
          <w:p w14:paraId="588A3FDD" w14:textId="2BCE016D" w:rsidR="00854CE7" w:rsidRPr="00F70003" w:rsidRDefault="2BFEBF5C" w:rsidP="193A92DF">
            <w:pPr>
              <w:autoSpaceDE w:val="0"/>
              <w:autoSpaceDN w:val="0"/>
              <w:adjustRightInd w:val="0"/>
              <w:rPr>
                <w:rFonts w:ascii="Arial Nova" w:hAnsi="Arial Nova" w:cs="Arial"/>
              </w:rPr>
            </w:pPr>
            <w:r w:rsidRPr="1BCCB965">
              <w:rPr>
                <w:rFonts w:ascii="Arial Nova" w:hAnsi="Arial Nova" w:cs="Arial"/>
              </w:rPr>
              <w:t>Please use the space below to give details of any</w:t>
            </w:r>
            <w:r w:rsidR="32CD2410" w:rsidRPr="1BCCB965">
              <w:rPr>
                <w:rFonts w:ascii="Arial Nova" w:hAnsi="Arial Nova" w:cs="Arial"/>
              </w:rPr>
              <w:t xml:space="preserve"> professional memberships,</w:t>
            </w:r>
            <w:r w:rsidRPr="1BCCB965">
              <w:rPr>
                <w:rFonts w:ascii="Arial Nova" w:hAnsi="Arial Nova" w:cs="Arial"/>
              </w:rPr>
              <w:t xml:space="preserve"> </w:t>
            </w:r>
            <w:r w:rsidR="1E150AE9" w:rsidRPr="1BCCB965">
              <w:rPr>
                <w:rFonts w:ascii="Arial Nova" w:hAnsi="Arial Nova" w:cs="Arial"/>
              </w:rPr>
              <w:t>training</w:t>
            </w:r>
            <w:r w:rsidR="7BA6E903" w:rsidRPr="1BCCB965">
              <w:rPr>
                <w:rFonts w:ascii="Arial Nova" w:hAnsi="Arial Nova" w:cs="Arial"/>
              </w:rPr>
              <w:t xml:space="preserve"> courses</w:t>
            </w:r>
            <w:r w:rsidR="1E150AE9" w:rsidRPr="1BCCB965">
              <w:rPr>
                <w:rFonts w:ascii="Arial Nova" w:hAnsi="Arial Nova" w:cs="Arial"/>
              </w:rPr>
              <w:t>,</w:t>
            </w:r>
            <w:r w:rsidRPr="1BCCB965">
              <w:rPr>
                <w:rFonts w:ascii="Arial Nova" w:hAnsi="Arial Nova" w:cs="Arial"/>
              </w:rPr>
              <w:t xml:space="preserve"> or non-</w:t>
            </w:r>
            <w:proofErr w:type="gramStart"/>
            <w:r w:rsidRPr="1BCCB965">
              <w:rPr>
                <w:rFonts w:ascii="Arial Nova" w:hAnsi="Arial Nova" w:cs="Arial"/>
              </w:rPr>
              <w:t>qualification</w:t>
            </w:r>
            <w:r w:rsidR="7CB5CA88" w:rsidRPr="1BCCB965">
              <w:rPr>
                <w:rFonts w:ascii="Arial Nova" w:hAnsi="Arial Nova" w:cs="Arial"/>
              </w:rPr>
              <w:t xml:space="preserve"> </w:t>
            </w:r>
            <w:r w:rsidRPr="1BCCB965">
              <w:rPr>
                <w:rFonts w:ascii="Arial Nova" w:hAnsi="Arial Nova" w:cs="Arial"/>
              </w:rPr>
              <w:t>based</w:t>
            </w:r>
            <w:proofErr w:type="gramEnd"/>
            <w:r w:rsidRPr="1BCCB965">
              <w:rPr>
                <w:rFonts w:ascii="Arial Nova" w:hAnsi="Arial Nova" w:cs="Arial"/>
              </w:rPr>
              <w:t xml:space="preserve"> development </w:t>
            </w:r>
            <w:r w:rsidR="1F66D4DD" w:rsidRPr="1BCCB965">
              <w:rPr>
                <w:rFonts w:ascii="Arial Nova" w:hAnsi="Arial Nova" w:cs="Arial"/>
              </w:rPr>
              <w:t xml:space="preserve">you have completed that are </w:t>
            </w:r>
            <w:r w:rsidRPr="1BCCB965">
              <w:rPr>
                <w:rFonts w:ascii="Arial Nova" w:hAnsi="Arial Nova" w:cs="Arial"/>
              </w:rPr>
              <w:t xml:space="preserve">relevant to the post </w:t>
            </w:r>
          </w:p>
        </w:tc>
      </w:tr>
      <w:tr w:rsidR="00863ED3" w:rsidRPr="00F70003" w14:paraId="4786C3B3" w14:textId="77777777" w:rsidTr="1BCCB965">
        <w:tblPrEx>
          <w:shd w:val="clear" w:color="auto" w:fill="auto"/>
        </w:tblPrEx>
        <w:trPr>
          <w:trHeight w:val="343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D4B72" w14:textId="77777777" w:rsidR="00863ED3" w:rsidRPr="00F70003" w:rsidRDefault="00863ED3" w:rsidP="00863ED3">
            <w:pPr>
              <w:pStyle w:val="Default"/>
              <w:jc w:val="center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>Provider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493A" w14:textId="74372B1E" w:rsidR="00863ED3" w:rsidRPr="00F70003" w:rsidRDefault="00863ED3" w:rsidP="00863ED3">
            <w:pPr>
              <w:pStyle w:val="Default"/>
              <w:jc w:val="center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>Dates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A16BA" w14:textId="1241BD35" w:rsidR="00863ED3" w:rsidRPr="00F70003" w:rsidRDefault="00863ED3" w:rsidP="00863ED3">
            <w:pPr>
              <w:pStyle w:val="Default"/>
              <w:jc w:val="center"/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</w:pPr>
            <w:r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 xml:space="preserve">Course / Training / </w:t>
            </w:r>
            <w:r w:rsidR="00283E15"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>Qualification/membership</w:t>
            </w:r>
            <w:r w:rsidR="00BC1B1B"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 xml:space="preserve"> level</w:t>
            </w:r>
          </w:p>
        </w:tc>
      </w:tr>
      <w:tr w:rsidR="00863ED3" w:rsidRPr="00F70003" w14:paraId="696B8A19" w14:textId="77777777" w:rsidTr="1BCCB965">
        <w:tblPrEx>
          <w:shd w:val="clear" w:color="auto" w:fill="auto"/>
        </w:tblPrEx>
        <w:trPr>
          <w:trHeight w:val="2023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06008" w14:textId="2403385D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065932D3" w14:textId="2119F183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32F4A678" w14:textId="493EB01E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309F5FC4" w14:textId="3DDB945A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32792985" w14:textId="20062F9C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55C84694" w14:textId="679059AD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18D9A95A" w14:textId="1F0691B9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4F9D7956" w14:textId="21A54795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21F70D71" w14:textId="5A51C5A9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56A61BF2" w14:textId="4EC5D550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76E4339B" w14:textId="51898DB4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0900EE34" w14:textId="0F2BC0E0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0D4EA59B" w14:textId="7200BFB9" w:rsidR="00863ED3" w:rsidRPr="00F70003" w:rsidRDefault="00863ED3" w:rsidP="1BCCB96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180E739C" w14:textId="23F9253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5E961" w14:textId="7777777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739E8" w14:textId="7777777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71C542EF" w14:textId="7777777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66272726" w14:textId="7777777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0715C03D" w14:textId="7777777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687C990F" w14:textId="7777777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0F08B76F" w14:textId="7777777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5C71CEC7" w14:textId="7777777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15167DA4" w14:textId="7777777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1ADEABC9" w14:textId="7777777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6B710221" w14:textId="77777777" w:rsidR="00863ED3" w:rsidRPr="00F70003" w:rsidRDefault="00863ED3" w:rsidP="00F848E1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5D9DC050" w14:textId="77777777" w:rsidR="00854CE7" w:rsidRPr="00F70003" w:rsidRDefault="00854CE7" w:rsidP="00FF1FBD">
      <w:pPr>
        <w:pStyle w:val="Default"/>
        <w:rPr>
          <w:rFonts w:ascii="Arial Nova" w:hAnsi="Arial Nova"/>
          <w:color w:val="auto"/>
          <w:sz w:val="22"/>
          <w:szCs w:val="22"/>
          <w:lang w:val="en-GB"/>
        </w:rPr>
      </w:pPr>
    </w:p>
    <w:p w14:paraId="07E7B819" w14:textId="77777777" w:rsidR="00863ED3" w:rsidRPr="00F70003" w:rsidRDefault="00863ED3" w:rsidP="00FF1FBD">
      <w:pPr>
        <w:pStyle w:val="Default"/>
        <w:rPr>
          <w:rFonts w:ascii="Arial Nova" w:hAnsi="Arial Nova"/>
          <w:color w:val="auto"/>
          <w:sz w:val="22"/>
          <w:szCs w:val="22"/>
          <w:lang w:val="en-GB"/>
        </w:rPr>
      </w:pPr>
    </w:p>
    <w:tbl>
      <w:tblPr>
        <w:tblW w:w="0" w:type="auto"/>
        <w:tblInd w:w="-34" w:type="dxa"/>
        <w:shd w:val="clear" w:color="auto" w:fill="003366"/>
        <w:tblLook w:val="0000" w:firstRow="0" w:lastRow="0" w:firstColumn="0" w:lastColumn="0" w:noHBand="0" w:noVBand="0"/>
      </w:tblPr>
      <w:tblGrid>
        <w:gridCol w:w="140"/>
        <w:gridCol w:w="10666"/>
      </w:tblGrid>
      <w:tr w:rsidR="00590BBD" w:rsidRPr="00F70003" w14:paraId="7244D0CE" w14:textId="77777777" w:rsidTr="193A92DF">
        <w:trPr>
          <w:gridBefore w:val="1"/>
          <w:wBefore w:w="142" w:type="dxa"/>
          <w:trHeight w:val="455"/>
        </w:trPr>
        <w:tc>
          <w:tcPr>
            <w:tcW w:w="10807" w:type="dxa"/>
            <w:shd w:val="clear" w:color="auto" w:fill="00B0F0"/>
            <w:vAlign w:val="center"/>
          </w:tcPr>
          <w:p w14:paraId="5F8E544C" w14:textId="77777777" w:rsidR="00590BBD" w:rsidRPr="00F70003" w:rsidRDefault="00854CE7" w:rsidP="004D6D94">
            <w:pPr>
              <w:pStyle w:val="Heading3"/>
              <w:jc w:val="left"/>
              <w:rPr>
                <w:rFonts w:ascii="Arial Nova" w:hAnsi="Arial Nova" w:cs="Arial"/>
                <w:sz w:val="22"/>
                <w:szCs w:val="22"/>
              </w:rPr>
            </w:pPr>
            <w:r w:rsidRPr="00F70003">
              <w:rPr>
                <w:rFonts w:ascii="Arial Nova" w:hAnsi="Arial Nova" w:cs="Arial"/>
                <w:sz w:val="22"/>
                <w:szCs w:val="22"/>
              </w:rPr>
              <w:lastRenderedPageBreak/>
              <w:t>4</w:t>
            </w:r>
            <w:r w:rsidR="0021053B" w:rsidRPr="00F70003">
              <w:rPr>
                <w:rFonts w:ascii="Arial Nova" w:hAnsi="Arial Nova" w:cs="Arial"/>
                <w:sz w:val="22"/>
                <w:szCs w:val="22"/>
              </w:rPr>
              <w:t>.</w:t>
            </w:r>
            <w:r w:rsidR="00590BBD" w:rsidRPr="00F70003">
              <w:rPr>
                <w:rFonts w:ascii="Arial Nova" w:hAnsi="Arial Nova" w:cs="Arial"/>
                <w:sz w:val="22"/>
                <w:szCs w:val="22"/>
              </w:rPr>
              <w:t xml:space="preserve">  Employment History</w:t>
            </w:r>
          </w:p>
        </w:tc>
      </w:tr>
      <w:tr w:rsidR="00590BBD" w:rsidRPr="00F70003" w14:paraId="32D222D4" w14:textId="77777777" w:rsidTr="193A92DF">
        <w:trPr>
          <w:trHeight w:val="648"/>
        </w:trPr>
        <w:tc>
          <w:tcPr>
            <w:tcW w:w="10949" w:type="dxa"/>
            <w:gridSpan w:val="2"/>
            <w:shd w:val="clear" w:color="auto" w:fill="FFFFFF" w:themeFill="background1"/>
            <w:vAlign w:val="center"/>
          </w:tcPr>
          <w:p w14:paraId="550B6FF0" w14:textId="361FA592" w:rsidR="00590BBD" w:rsidRPr="00F70003" w:rsidRDefault="64FEC21B" w:rsidP="193A92DF">
            <w:pPr>
              <w:autoSpaceDE w:val="0"/>
              <w:autoSpaceDN w:val="0"/>
              <w:adjustRightInd w:val="0"/>
              <w:rPr>
                <w:rFonts w:ascii="Arial Nova" w:hAnsi="Arial Nova" w:cs="Arial"/>
              </w:rPr>
            </w:pPr>
            <w:r w:rsidRPr="193A92DF">
              <w:rPr>
                <w:rFonts w:ascii="Arial Nova" w:hAnsi="Arial Nova" w:cs="Arial"/>
              </w:rPr>
              <w:t xml:space="preserve"> </w:t>
            </w:r>
            <w:r w:rsidR="305B7880" w:rsidRPr="193A92DF">
              <w:rPr>
                <w:rFonts w:ascii="Arial Nova" w:hAnsi="Arial Nova" w:cs="Arial"/>
              </w:rPr>
              <w:t xml:space="preserve"> </w:t>
            </w:r>
            <w:r w:rsidR="4EE5A8C0" w:rsidRPr="193A92DF">
              <w:rPr>
                <w:rFonts w:ascii="Arial Nova" w:hAnsi="Arial Nova" w:cs="Arial"/>
              </w:rPr>
              <w:t>Please include any previous experience (paid or unpaid</w:t>
            </w:r>
            <w:r w:rsidR="48A35917" w:rsidRPr="193A92DF">
              <w:rPr>
                <w:rFonts w:ascii="Arial Nova" w:hAnsi="Arial Nova" w:cs="Arial"/>
              </w:rPr>
              <w:t>/voluntary</w:t>
            </w:r>
            <w:r w:rsidR="4EE5A8C0" w:rsidRPr="193A92DF">
              <w:rPr>
                <w:rFonts w:ascii="Arial Nova" w:hAnsi="Arial Nova" w:cs="Arial"/>
              </w:rPr>
              <w:t>), starting with the most recent first.</w:t>
            </w:r>
          </w:p>
        </w:tc>
      </w:tr>
    </w:tbl>
    <w:p w14:paraId="66F861C1" w14:textId="408AF6A4" w:rsidR="00A62F23" w:rsidRPr="00F70003" w:rsidRDefault="00C736CB" w:rsidP="7816C975">
      <w:pPr>
        <w:tabs>
          <w:tab w:val="left" w:pos="2520"/>
        </w:tabs>
        <w:rPr>
          <w:rFonts w:ascii="Arial Nova" w:hAnsi="Arial Nova" w:cs="Arial"/>
          <w:b/>
          <w:bCs/>
          <w:u w:val="single"/>
        </w:rPr>
      </w:pPr>
      <w:r w:rsidRPr="7816C975">
        <w:rPr>
          <w:rFonts w:ascii="Arial Nova" w:hAnsi="Arial Nova" w:cs="Arial"/>
          <w:b/>
          <w:bCs/>
        </w:rPr>
        <w:t xml:space="preserve"> </w:t>
      </w:r>
    </w:p>
    <w:p w14:paraId="428EF449" w14:textId="74572981" w:rsidR="00A62F23" w:rsidRPr="00F70003" w:rsidRDefault="00015F44" w:rsidP="7816C975">
      <w:pPr>
        <w:tabs>
          <w:tab w:val="left" w:pos="2520"/>
        </w:tabs>
        <w:rPr>
          <w:rFonts w:ascii="Arial Nova" w:hAnsi="Arial Nova" w:cs="Arial"/>
          <w:b/>
          <w:bCs/>
          <w:u w:val="single"/>
        </w:rPr>
      </w:pPr>
      <w:r w:rsidRPr="7816C975">
        <w:rPr>
          <w:rFonts w:ascii="Arial Nova" w:hAnsi="Arial Nova" w:cs="Arial"/>
          <w:b/>
          <w:bCs/>
          <w:u w:val="single"/>
        </w:rPr>
        <w:t>Current or most recent employer</w:t>
      </w:r>
    </w:p>
    <w:p w14:paraId="013E6320" w14:textId="77777777" w:rsidR="00AA1260" w:rsidRPr="00F70003" w:rsidRDefault="00AA1260" w:rsidP="00AA1260">
      <w:pPr>
        <w:tabs>
          <w:tab w:val="left" w:pos="2520"/>
        </w:tabs>
        <w:rPr>
          <w:rFonts w:ascii="Arial Nova" w:hAnsi="Arial Nova" w:cs="Arial"/>
          <w:b/>
          <w:szCs w:val="22"/>
          <w:u w:val="single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116"/>
        <w:gridCol w:w="8685"/>
      </w:tblGrid>
      <w:tr w:rsidR="00AA1260" w:rsidRPr="00F70003" w14:paraId="79BA5071" w14:textId="77777777" w:rsidTr="009D3C46">
        <w:trPr>
          <w:trHeight w:val="397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516D647E" w14:textId="745F3C2A" w:rsidR="00AA1260" w:rsidRPr="00F70003" w:rsidRDefault="009D3C46" w:rsidP="00F848E1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Arial Nova" w:hAnsi="Arial Nova" w:cs="Arial"/>
                <w:bCs/>
                <w:szCs w:val="22"/>
              </w:rPr>
            </w:pPr>
            <w:r w:rsidRPr="00F70003">
              <w:rPr>
                <w:rFonts w:ascii="Arial Nova" w:hAnsi="Arial Nova" w:cs="Arial"/>
                <w:bCs/>
                <w:szCs w:val="22"/>
              </w:rPr>
              <w:t>Current Employer: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1382" w14:textId="77777777" w:rsidR="00AA1260" w:rsidRPr="00F70003" w:rsidRDefault="00AA1260" w:rsidP="00F848E1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863ED3" w:rsidRPr="00F70003" w14:paraId="731F30EB" w14:textId="77777777" w:rsidTr="009D3C46">
        <w:trPr>
          <w:trHeight w:val="170"/>
        </w:trPr>
        <w:tc>
          <w:tcPr>
            <w:tcW w:w="2116" w:type="dxa"/>
            <w:vAlign w:val="center"/>
          </w:tcPr>
          <w:p w14:paraId="7BAD06BE" w14:textId="77777777" w:rsidR="00863ED3" w:rsidRPr="00F70003" w:rsidRDefault="00863ED3" w:rsidP="00F848E1">
            <w:pPr>
              <w:tabs>
                <w:tab w:val="left" w:pos="2520"/>
              </w:tabs>
              <w:rPr>
                <w:rFonts w:ascii="Arial Nova" w:hAnsi="Arial Nova" w:cs="Arial"/>
                <w:b/>
                <w:bCs/>
                <w:szCs w:val="22"/>
              </w:rPr>
            </w:pPr>
          </w:p>
        </w:tc>
        <w:tc>
          <w:tcPr>
            <w:tcW w:w="8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A56E" w14:textId="77777777" w:rsidR="00863ED3" w:rsidRPr="00F70003" w:rsidRDefault="00863ED3" w:rsidP="00F848E1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AA1260" w:rsidRPr="00F70003" w14:paraId="390B0A23" w14:textId="77777777" w:rsidTr="009D3C46">
        <w:trPr>
          <w:trHeight w:val="349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0EA49DE9" w14:textId="77777777" w:rsidR="00AA1260" w:rsidRPr="00F70003" w:rsidRDefault="00C736CB" w:rsidP="00F848E1">
            <w:pPr>
              <w:tabs>
                <w:tab w:val="left" w:pos="2520"/>
              </w:tabs>
              <w:rPr>
                <w:rFonts w:ascii="Arial Nova" w:hAnsi="Arial Nova" w:cs="Arial"/>
                <w:b/>
                <w:bCs/>
                <w:szCs w:val="22"/>
              </w:rPr>
            </w:pPr>
            <w:r w:rsidRPr="00F70003">
              <w:rPr>
                <w:rFonts w:ascii="Arial Nova" w:hAnsi="Arial Nova" w:cs="Arial"/>
                <w:b/>
                <w:bCs/>
                <w:szCs w:val="22"/>
              </w:rPr>
              <w:t xml:space="preserve"> </w:t>
            </w:r>
            <w:r w:rsidR="00AA1260" w:rsidRPr="00F70003">
              <w:rPr>
                <w:rFonts w:ascii="Arial Nova" w:hAnsi="Arial Nova" w:cs="Arial"/>
                <w:b/>
                <w:bCs/>
                <w:szCs w:val="22"/>
              </w:rPr>
              <w:t>Address: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A462" w14:textId="77777777" w:rsidR="00AA1260" w:rsidRPr="00F70003" w:rsidRDefault="00AA1260" w:rsidP="00F848E1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5C4AB4E8" w14:textId="77777777" w:rsidR="000A1B36" w:rsidRPr="00F70003" w:rsidRDefault="000A1B36" w:rsidP="00F848E1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</w:tbl>
    <w:p w14:paraId="3FB573AF" w14:textId="77777777" w:rsidR="00AA1260" w:rsidRPr="00F70003" w:rsidRDefault="00AA1260" w:rsidP="00AA1260">
      <w:pPr>
        <w:tabs>
          <w:tab w:val="left" w:pos="2520"/>
        </w:tabs>
        <w:rPr>
          <w:rFonts w:ascii="Arial Nova" w:hAnsi="Arial Nova" w:cs="Arial"/>
          <w:b/>
          <w:szCs w:val="22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76"/>
        <w:gridCol w:w="8691"/>
      </w:tblGrid>
      <w:tr w:rsidR="00000C8D" w:rsidRPr="00F70003" w14:paraId="6A0AE235" w14:textId="77777777" w:rsidTr="193A92DF">
        <w:trPr>
          <w:trHeight w:val="39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2F23DA57" w14:textId="3EB4B3B6" w:rsidR="00000C8D" w:rsidRPr="00F70003" w:rsidRDefault="00C736C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bCs/>
                <w:szCs w:val="22"/>
              </w:rPr>
            </w:pPr>
            <w:bookmarkStart w:id="0" w:name="_Hlk123401481"/>
            <w:r w:rsidRPr="00F70003">
              <w:rPr>
                <w:rFonts w:ascii="Arial Nova" w:hAnsi="Arial Nova" w:cs="Arial"/>
                <w:bCs/>
                <w:szCs w:val="22"/>
              </w:rPr>
              <w:t xml:space="preserve"> </w:t>
            </w:r>
            <w:r w:rsidR="000A1B36" w:rsidRPr="00F70003">
              <w:rPr>
                <w:rFonts w:ascii="Arial Nova" w:hAnsi="Arial Nova" w:cs="Arial"/>
                <w:bCs/>
                <w:szCs w:val="22"/>
              </w:rPr>
              <w:t>Your Job Title</w:t>
            </w:r>
            <w:r w:rsidR="00000C8D" w:rsidRPr="00F70003">
              <w:rPr>
                <w:rFonts w:ascii="Arial Nova" w:hAnsi="Arial Nova" w:cs="Arial"/>
                <w:bCs/>
                <w:szCs w:val="22"/>
              </w:rPr>
              <w:t>: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A17E" w14:textId="0C84069B" w:rsidR="00000C8D" w:rsidRPr="00F70003" w:rsidRDefault="00000C8D" w:rsidP="193A92DF">
            <w:pPr>
              <w:tabs>
                <w:tab w:val="left" w:pos="2520"/>
              </w:tabs>
              <w:rPr>
                <w:rFonts w:ascii="Arial Nova" w:hAnsi="Arial Nova" w:cs="Arial"/>
              </w:rPr>
            </w:pPr>
          </w:p>
          <w:p w14:paraId="0D7C0650" w14:textId="05B30133" w:rsidR="00000C8D" w:rsidRPr="00F70003" w:rsidRDefault="00000C8D" w:rsidP="193A92DF">
            <w:pPr>
              <w:tabs>
                <w:tab w:val="left" w:pos="2520"/>
              </w:tabs>
              <w:rPr>
                <w:rFonts w:ascii="Arial Nova" w:hAnsi="Arial Nova" w:cs="Arial"/>
              </w:rPr>
            </w:pPr>
          </w:p>
        </w:tc>
      </w:tr>
      <w:bookmarkEnd w:id="0"/>
    </w:tbl>
    <w:p w14:paraId="5DD3FEB0" w14:textId="28DE9C8D" w:rsidR="009B1B26" w:rsidRPr="00F70003" w:rsidRDefault="009B1B26">
      <w:pPr>
        <w:pStyle w:val="TinyText"/>
        <w:rPr>
          <w:rFonts w:ascii="Arial Nova" w:hAnsi="Arial Nova" w:cs="Arial"/>
          <w:sz w:val="22"/>
          <w:szCs w:val="22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077"/>
        <w:gridCol w:w="2794"/>
        <w:gridCol w:w="1789"/>
        <w:gridCol w:w="4102"/>
      </w:tblGrid>
      <w:tr w:rsidR="003D55BD" w:rsidRPr="00F70003" w14:paraId="6EA6F50D" w14:textId="77777777" w:rsidTr="193A92DF">
        <w:trPr>
          <w:trHeight w:val="397"/>
        </w:trPr>
        <w:tc>
          <w:tcPr>
            <w:tcW w:w="2078" w:type="dxa"/>
            <w:vAlign w:val="center"/>
          </w:tcPr>
          <w:p w14:paraId="75196DDD" w14:textId="77777777" w:rsidR="003D55BD" w:rsidRPr="00F70003" w:rsidRDefault="00C736C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bCs/>
                <w:szCs w:val="22"/>
              </w:rPr>
            </w:pPr>
            <w:r w:rsidRPr="00F70003">
              <w:rPr>
                <w:rFonts w:ascii="Arial Nova" w:hAnsi="Arial Nova" w:cs="Arial"/>
                <w:bCs/>
                <w:szCs w:val="22"/>
              </w:rPr>
              <w:t xml:space="preserve"> </w:t>
            </w:r>
            <w:r w:rsidR="003D55BD" w:rsidRPr="00F70003">
              <w:rPr>
                <w:rFonts w:ascii="Arial Nova" w:hAnsi="Arial Nova" w:cs="Arial"/>
                <w:bCs/>
                <w:szCs w:val="22"/>
              </w:rPr>
              <w:t>Date Started:</w:t>
            </w:r>
          </w:p>
        </w:tc>
        <w:tc>
          <w:tcPr>
            <w:tcW w:w="2796" w:type="dxa"/>
            <w:vAlign w:val="center"/>
          </w:tcPr>
          <w:p w14:paraId="6B98BE3B" w14:textId="77777777" w:rsidR="003D55BD" w:rsidRPr="00F70003" w:rsidRDefault="003D55B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5DC6BC84" w14:textId="6C321DFF" w:rsidR="003D55BD" w:rsidRPr="00F70003" w:rsidRDefault="006E7A47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bCs/>
                <w:szCs w:val="22"/>
              </w:rPr>
            </w:pPr>
            <w:r w:rsidRPr="00F70003">
              <w:rPr>
                <w:rFonts w:ascii="Arial Nova" w:hAnsi="Arial Nova" w:cs="Arial"/>
                <w:bCs/>
                <w:szCs w:val="22"/>
              </w:rPr>
              <w:t xml:space="preserve">              </w:t>
            </w:r>
            <w:r w:rsidR="0021053B" w:rsidRPr="00F70003">
              <w:rPr>
                <w:rFonts w:ascii="Arial Nova" w:hAnsi="Arial Nova" w:cs="Arial"/>
                <w:bCs/>
                <w:szCs w:val="22"/>
              </w:rPr>
              <w:t>Leaving</w:t>
            </w:r>
            <w:r w:rsidR="009D3C46" w:rsidRPr="00F70003">
              <w:rPr>
                <w:rFonts w:ascii="Arial Nova" w:hAnsi="Arial Nova" w:cs="Arial"/>
                <w:bCs/>
                <w:szCs w:val="22"/>
              </w:rPr>
              <w:t xml:space="preserve"> d</w:t>
            </w:r>
            <w:r w:rsidR="0021053B" w:rsidRPr="00F70003">
              <w:rPr>
                <w:rFonts w:ascii="Arial Nova" w:hAnsi="Arial Nova" w:cs="Arial"/>
                <w:bCs/>
                <w:szCs w:val="22"/>
              </w:rPr>
              <w:t>ate:</w:t>
            </w:r>
          </w:p>
        </w:tc>
        <w:tc>
          <w:tcPr>
            <w:tcW w:w="4104" w:type="dxa"/>
            <w:vAlign w:val="center"/>
          </w:tcPr>
          <w:p w14:paraId="2C3B0120" w14:textId="77777777" w:rsidR="003D55BD" w:rsidRPr="00F70003" w:rsidRDefault="003D55BD" w:rsidP="00F24F4F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21053B" w:rsidRPr="00F70003" w14:paraId="3F147197" w14:textId="77777777" w:rsidTr="193A92DF">
        <w:trPr>
          <w:trHeight w:val="397"/>
        </w:trPr>
        <w:tc>
          <w:tcPr>
            <w:tcW w:w="2078" w:type="dxa"/>
            <w:vAlign w:val="center"/>
          </w:tcPr>
          <w:p w14:paraId="26DB05B1" w14:textId="77777777" w:rsidR="0021053B" w:rsidRPr="00F70003" w:rsidRDefault="00C736C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ova" w:hAnsi="Arial Nova" w:cs="Arial"/>
                <w:bCs/>
                <w:szCs w:val="22"/>
              </w:rPr>
            </w:pPr>
            <w:r w:rsidRPr="00F70003">
              <w:rPr>
                <w:rFonts w:ascii="Arial Nova" w:hAnsi="Arial Nova" w:cs="Arial"/>
                <w:bCs/>
                <w:szCs w:val="22"/>
              </w:rPr>
              <w:t xml:space="preserve"> </w:t>
            </w:r>
            <w:r w:rsidR="0021053B" w:rsidRPr="00F70003">
              <w:rPr>
                <w:rFonts w:ascii="Arial Nova" w:hAnsi="Arial Nova" w:cs="Arial"/>
                <w:bCs/>
                <w:szCs w:val="22"/>
              </w:rPr>
              <w:t>Reason for Leaving:</w:t>
            </w:r>
          </w:p>
        </w:tc>
        <w:tc>
          <w:tcPr>
            <w:tcW w:w="8689" w:type="dxa"/>
            <w:gridSpan w:val="3"/>
            <w:vAlign w:val="center"/>
          </w:tcPr>
          <w:p w14:paraId="3B762920" w14:textId="77777777" w:rsidR="0021053B" w:rsidRPr="00F70003" w:rsidRDefault="0021053B" w:rsidP="00F24F4F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</w:tbl>
    <w:p w14:paraId="0E5673D8" w14:textId="77777777" w:rsidR="00590BBD" w:rsidRPr="00F70003" w:rsidRDefault="00590BBD">
      <w:pPr>
        <w:pStyle w:val="TinyText"/>
        <w:rPr>
          <w:rFonts w:ascii="Arial Nova" w:hAnsi="Arial Nova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"/>
        <w:gridCol w:w="10526"/>
        <w:gridCol w:w="139"/>
      </w:tblGrid>
      <w:tr w:rsidR="005E0251" w:rsidRPr="00F70003" w14:paraId="7D97EC57" w14:textId="77777777" w:rsidTr="193A92DF">
        <w:trPr>
          <w:gridAfter w:val="1"/>
          <w:wAfter w:w="141" w:type="dxa"/>
          <w:trHeight w:val="342"/>
        </w:trPr>
        <w:tc>
          <w:tcPr>
            <w:tcW w:w="10740" w:type="dxa"/>
            <w:gridSpan w:val="2"/>
            <w:vAlign w:val="center"/>
          </w:tcPr>
          <w:p w14:paraId="25A6CB9C" w14:textId="77777777" w:rsidR="00863ED3" w:rsidRPr="00F70003" w:rsidRDefault="00C736CB" w:rsidP="00863ED3">
            <w:pPr>
              <w:autoSpaceDE w:val="0"/>
              <w:autoSpaceDN w:val="0"/>
              <w:adjustRightInd w:val="0"/>
              <w:rPr>
                <w:rFonts w:ascii="Arial Nova" w:hAnsi="Arial Nova" w:cs="Arial"/>
                <w:b/>
                <w:bCs/>
                <w:szCs w:val="22"/>
              </w:rPr>
            </w:pPr>
            <w:r w:rsidRPr="00F70003">
              <w:rPr>
                <w:rFonts w:ascii="Arial Nova" w:hAnsi="Arial Nova" w:cs="Arial"/>
                <w:b/>
                <w:bCs/>
                <w:szCs w:val="22"/>
              </w:rPr>
              <w:t xml:space="preserve"> </w:t>
            </w:r>
            <w:r w:rsidR="005E0251" w:rsidRPr="00F70003">
              <w:rPr>
                <w:rFonts w:ascii="Arial Nova" w:hAnsi="Arial Nova" w:cs="Arial"/>
                <w:b/>
                <w:bCs/>
                <w:szCs w:val="22"/>
              </w:rPr>
              <w:t xml:space="preserve">Brief description of </w:t>
            </w:r>
            <w:r w:rsidR="00863ED3" w:rsidRPr="00F70003">
              <w:rPr>
                <w:rFonts w:ascii="Arial Nova" w:hAnsi="Arial Nova" w:cs="Arial"/>
                <w:b/>
                <w:bCs/>
                <w:szCs w:val="22"/>
              </w:rPr>
              <w:t xml:space="preserve">responsibilities and </w:t>
            </w:r>
            <w:r w:rsidR="005E0251" w:rsidRPr="00F70003">
              <w:rPr>
                <w:rFonts w:ascii="Arial Nova" w:hAnsi="Arial Nova" w:cs="Arial"/>
                <w:b/>
                <w:bCs/>
                <w:szCs w:val="22"/>
              </w:rPr>
              <w:t>duties:</w:t>
            </w:r>
          </w:p>
          <w:p w14:paraId="0ADDE49C" w14:textId="77777777" w:rsidR="00863ED3" w:rsidRPr="00F70003" w:rsidRDefault="00863ED3" w:rsidP="00690CD5">
            <w:pPr>
              <w:autoSpaceDE w:val="0"/>
              <w:autoSpaceDN w:val="0"/>
              <w:adjustRightInd w:val="0"/>
              <w:rPr>
                <w:rFonts w:ascii="Arial Nova" w:hAnsi="Arial Nova" w:cs="Arial"/>
                <w:b/>
                <w:bCs/>
                <w:szCs w:val="22"/>
              </w:rPr>
            </w:pPr>
          </w:p>
        </w:tc>
      </w:tr>
      <w:tr w:rsidR="00863ED3" w:rsidRPr="00F70003" w14:paraId="509D05AC" w14:textId="77777777" w:rsidTr="193A92DF">
        <w:trPr>
          <w:gridBefore w:val="1"/>
          <w:wBefore w:w="108" w:type="dxa"/>
          <w:trHeight w:val="288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0ABD" w14:textId="77777777" w:rsidR="00863ED3" w:rsidRPr="00F70003" w:rsidRDefault="00863ED3" w:rsidP="00690CD5">
            <w:pPr>
              <w:autoSpaceDE w:val="0"/>
              <w:autoSpaceDN w:val="0"/>
              <w:adjustRightInd w:val="0"/>
              <w:rPr>
                <w:rFonts w:ascii="Arial Nova" w:hAnsi="Arial Nova" w:cs="Arial"/>
                <w:b/>
                <w:bCs/>
                <w:szCs w:val="22"/>
              </w:rPr>
            </w:pPr>
          </w:p>
          <w:p w14:paraId="01C25B43" w14:textId="77777777" w:rsidR="00863ED3" w:rsidRPr="00F70003" w:rsidRDefault="00863ED3" w:rsidP="00690CD5">
            <w:pPr>
              <w:autoSpaceDE w:val="0"/>
              <w:autoSpaceDN w:val="0"/>
              <w:adjustRightInd w:val="0"/>
              <w:rPr>
                <w:rFonts w:ascii="Arial Nova" w:hAnsi="Arial Nova" w:cs="Arial"/>
                <w:b/>
                <w:bCs/>
                <w:szCs w:val="22"/>
              </w:rPr>
            </w:pPr>
          </w:p>
          <w:p w14:paraId="1833C001" w14:textId="2D6F8FC5" w:rsidR="00863ED3" w:rsidRPr="00F70003" w:rsidRDefault="00863ED3" w:rsidP="7816C975">
            <w:pPr>
              <w:autoSpaceDE w:val="0"/>
              <w:autoSpaceDN w:val="0"/>
              <w:adjustRightInd w:val="0"/>
              <w:rPr>
                <w:rFonts w:ascii="Arial Nova" w:hAnsi="Arial Nova" w:cs="Arial"/>
                <w:b/>
                <w:bCs/>
              </w:rPr>
            </w:pPr>
          </w:p>
          <w:p w14:paraId="1459B5B8" w14:textId="77777777" w:rsidR="00863ED3" w:rsidRPr="00F70003" w:rsidRDefault="00863ED3" w:rsidP="00690CD5">
            <w:pPr>
              <w:autoSpaceDE w:val="0"/>
              <w:autoSpaceDN w:val="0"/>
              <w:adjustRightInd w:val="0"/>
              <w:rPr>
                <w:rFonts w:ascii="Arial Nova" w:hAnsi="Arial Nova" w:cs="Arial"/>
                <w:b/>
                <w:bCs/>
                <w:szCs w:val="22"/>
              </w:rPr>
            </w:pPr>
          </w:p>
        </w:tc>
      </w:tr>
    </w:tbl>
    <w:p w14:paraId="25A7BCAA" w14:textId="037E0288" w:rsidR="00BF5214" w:rsidRPr="00F70003" w:rsidRDefault="00BF5214" w:rsidP="00AA1260">
      <w:pPr>
        <w:tabs>
          <w:tab w:val="left" w:pos="2520"/>
        </w:tabs>
        <w:rPr>
          <w:rFonts w:ascii="Arial Nova" w:hAnsi="Arial Nova" w:cs="Arial"/>
          <w:b/>
          <w:szCs w:val="22"/>
        </w:rPr>
      </w:pPr>
    </w:p>
    <w:p w14:paraId="2EFD8BBE" w14:textId="77777777" w:rsidR="00000C8D" w:rsidRPr="00F70003" w:rsidRDefault="008806E7" w:rsidP="00BF5214">
      <w:pPr>
        <w:tabs>
          <w:tab w:val="left" w:pos="2520"/>
        </w:tabs>
        <w:rPr>
          <w:rFonts w:ascii="Arial Nova" w:hAnsi="Arial Nova" w:cs="Arial"/>
          <w:b/>
          <w:szCs w:val="22"/>
          <w:u w:val="single"/>
        </w:rPr>
      </w:pPr>
      <w:r w:rsidRPr="00F70003">
        <w:rPr>
          <w:rFonts w:ascii="Arial Nova" w:hAnsi="Arial Nova" w:cs="Arial"/>
          <w:b/>
          <w:szCs w:val="22"/>
          <w:u w:val="single"/>
        </w:rPr>
        <w:t>Previous employer</w:t>
      </w:r>
      <w:r w:rsidR="00863ED3" w:rsidRPr="00F70003">
        <w:rPr>
          <w:rFonts w:ascii="Arial Nova" w:hAnsi="Arial Nova" w:cs="Arial"/>
          <w:b/>
          <w:szCs w:val="22"/>
          <w:u w:val="single"/>
        </w:rPr>
        <w:t>(s)</w:t>
      </w:r>
    </w:p>
    <w:tbl>
      <w:tblPr>
        <w:tblW w:w="0" w:type="auto"/>
        <w:tblInd w:w="-34" w:type="dxa"/>
        <w:shd w:val="clear" w:color="auto" w:fill="003366"/>
        <w:tblLook w:val="0000" w:firstRow="0" w:lastRow="0" w:firstColumn="0" w:lastColumn="0" w:noHBand="0" w:noVBand="0"/>
      </w:tblPr>
      <w:tblGrid>
        <w:gridCol w:w="139"/>
        <w:gridCol w:w="2238"/>
        <w:gridCol w:w="1768"/>
        <w:gridCol w:w="2410"/>
        <w:gridCol w:w="4251"/>
      </w:tblGrid>
      <w:tr w:rsidR="006E7A47" w:rsidRPr="00F70003" w14:paraId="630E33FA" w14:textId="77777777" w:rsidTr="193A92DF">
        <w:trPr>
          <w:trHeight w:val="705"/>
        </w:trPr>
        <w:tc>
          <w:tcPr>
            <w:tcW w:w="10806" w:type="dxa"/>
            <w:gridSpan w:val="5"/>
            <w:shd w:val="clear" w:color="auto" w:fill="FFFFFF" w:themeFill="background1"/>
            <w:vAlign w:val="center"/>
          </w:tcPr>
          <w:p w14:paraId="2B4FB6AB" w14:textId="3CC7AF7E" w:rsidR="006E7A47" w:rsidRPr="00F70003" w:rsidRDefault="305B7880" w:rsidP="193A92DF">
            <w:pPr>
              <w:autoSpaceDE w:val="0"/>
              <w:autoSpaceDN w:val="0"/>
              <w:adjustRightInd w:val="0"/>
              <w:rPr>
                <w:rFonts w:ascii="Arial Nova" w:hAnsi="Arial Nova" w:cs="Arial"/>
              </w:rPr>
            </w:pPr>
            <w:r w:rsidRPr="193A92DF">
              <w:rPr>
                <w:rFonts w:ascii="Arial Nova" w:hAnsi="Arial Nova" w:cs="Arial"/>
              </w:rPr>
              <w:t xml:space="preserve"> </w:t>
            </w:r>
            <w:r w:rsidR="6908C7D7" w:rsidRPr="193A92DF">
              <w:rPr>
                <w:rFonts w:ascii="Arial Nova" w:hAnsi="Arial Nova" w:cs="Arial"/>
              </w:rPr>
              <w:t xml:space="preserve">Please use the space below to give details of </w:t>
            </w:r>
            <w:r w:rsidR="0C999FE8" w:rsidRPr="193A92DF">
              <w:rPr>
                <w:rFonts w:ascii="Arial Nova" w:hAnsi="Arial Nova" w:cs="Arial"/>
              </w:rPr>
              <w:t>previous employers</w:t>
            </w:r>
            <w:r w:rsidR="6908C7D7" w:rsidRPr="193A92DF">
              <w:rPr>
                <w:rFonts w:ascii="Arial Nova" w:hAnsi="Arial Nova" w:cs="Arial"/>
              </w:rPr>
              <w:t>.</w:t>
            </w:r>
            <w:r w:rsidR="7E2BD084" w:rsidRPr="193A92DF">
              <w:rPr>
                <w:rFonts w:ascii="Arial Nova" w:hAnsi="Arial Nova" w:cs="Arial"/>
              </w:rPr>
              <w:t xml:space="preserve">  If you have any gaps in employment, please also indicate this here providing timescales and reasons.</w:t>
            </w:r>
          </w:p>
          <w:p w14:paraId="4A094119" w14:textId="12786FF8" w:rsidR="006E7A47" w:rsidRPr="00F70003" w:rsidRDefault="006E7A47" w:rsidP="193A92DF">
            <w:pPr>
              <w:autoSpaceDE w:val="0"/>
              <w:autoSpaceDN w:val="0"/>
              <w:adjustRightInd w:val="0"/>
              <w:rPr>
                <w:rFonts w:ascii="Arial Nova" w:hAnsi="Arial Nova" w:cs="Arial"/>
              </w:rPr>
            </w:pPr>
          </w:p>
          <w:p w14:paraId="4FE6C486" w14:textId="3AA653BF" w:rsidR="006E7A47" w:rsidRPr="00F70003" w:rsidRDefault="006E7A47" w:rsidP="193A92DF">
            <w:pPr>
              <w:autoSpaceDE w:val="0"/>
              <w:autoSpaceDN w:val="0"/>
              <w:adjustRightInd w:val="0"/>
              <w:rPr>
                <w:rFonts w:ascii="Arial Nova" w:hAnsi="Arial Nova" w:cs="Arial"/>
              </w:rPr>
            </w:pPr>
          </w:p>
        </w:tc>
      </w:tr>
      <w:tr w:rsidR="00863ED3" w:rsidRPr="00F70003" w14:paraId="13447B57" w14:textId="77777777" w:rsidTr="193A92DF">
        <w:tblPrEx>
          <w:shd w:val="clear" w:color="auto" w:fill="auto"/>
        </w:tblPrEx>
        <w:trPr>
          <w:gridBefore w:val="1"/>
          <w:wBefore w:w="139" w:type="dxa"/>
          <w:trHeight w:val="34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CDBDB" w14:textId="77777777" w:rsidR="006E7A47" w:rsidRPr="00F70003" w:rsidRDefault="00863ED3" w:rsidP="00863ED3">
            <w:pPr>
              <w:pStyle w:val="Default"/>
              <w:jc w:val="center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>Employer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B38D3" w14:textId="77777777" w:rsidR="006E7A47" w:rsidRPr="00F70003" w:rsidRDefault="00863ED3" w:rsidP="00863ED3">
            <w:pPr>
              <w:pStyle w:val="Default"/>
              <w:jc w:val="center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>Employment</w:t>
            </w:r>
            <w:r w:rsidR="006E7A47"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 xml:space="preserve"> 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FCF72" w14:textId="77777777" w:rsidR="006E7A47" w:rsidRPr="00F70003" w:rsidRDefault="00863ED3" w:rsidP="00863ED3">
            <w:pPr>
              <w:pStyle w:val="Default"/>
              <w:jc w:val="center"/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</w:pPr>
            <w:r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>Role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60542" w14:textId="53EC56DB" w:rsidR="006E7A47" w:rsidRPr="00F70003" w:rsidRDefault="00863ED3" w:rsidP="00863ED3">
            <w:pPr>
              <w:pStyle w:val="Default"/>
              <w:jc w:val="center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  <w:r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>Summary of Responsibilities</w:t>
            </w:r>
            <w:r w:rsidR="009B1B26" w:rsidRPr="00F70003">
              <w:rPr>
                <w:rFonts w:ascii="Arial Nova" w:hAnsi="Arial Nova"/>
                <w:b/>
                <w:bCs/>
                <w:color w:val="auto"/>
                <w:sz w:val="22"/>
                <w:szCs w:val="22"/>
                <w:lang w:val="en-GB"/>
              </w:rPr>
              <w:t xml:space="preserve"> &amp; reason for leaving </w:t>
            </w:r>
          </w:p>
        </w:tc>
      </w:tr>
      <w:tr w:rsidR="00194E78" w:rsidRPr="00F70003" w14:paraId="3D591F64" w14:textId="77777777" w:rsidTr="00BA54EF">
        <w:tblPrEx>
          <w:shd w:val="clear" w:color="auto" w:fill="auto"/>
        </w:tblPrEx>
        <w:trPr>
          <w:gridBefore w:val="1"/>
          <w:wBefore w:w="139" w:type="dxa"/>
          <w:trHeight w:val="327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CEEBD" w14:textId="62325409" w:rsidR="009D3C46" w:rsidRPr="00F70003" w:rsidRDefault="009D3C46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0B7E0784" w14:textId="660FBBED" w:rsidR="009D3C46" w:rsidRPr="00F70003" w:rsidRDefault="009D3C46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6F0D8D40" w14:textId="1BDE8FED" w:rsidR="009D3C46" w:rsidRPr="00F70003" w:rsidRDefault="009D3C46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CDFD9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222944FB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7CC8E7E4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207AB6F3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2CEB9FE9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6B4DE4BA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6654B35D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5E2EDB56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3515F19F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16F332A6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6D06363A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22F1AE48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206A28E5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21CB2140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635BF69B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48281D3D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1D3001FA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75F0C074" w14:textId="3F270792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40F76" w14:textId="77777777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4AF0A" w14:textId="48F856A1" w:rsidR="00194E78" w:rsidRPr="00F70003" w:rsidRDefault="00194E78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1AB4CB7D" w14:textId="7DC876FB" w:rsidR="00194E78" w:rsidRPr="00F70003" w:rsidRDefault="00194E78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34A6CCA0" w14:textId="000DE593" w:rsidR="00194E78" w:rsidRPr="00F70003" w:rsidRDefault="00194E78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37CF83B6" w14:textId="7E20C250" w:rsidR="00194E78" w:rsidRPr="00F70003" w:rsidRDefault="00194E78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20FCFF1C" w14:textId="2A89B301" w:rsidR="00194E78" w:rsidRPr="00F70003" w:rsidRDefault="00194E78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415C957F" w14:textId="2E04DF32" w:rsidR="00194E78" w:rsidRPr="00F70003" w:rsidRDefault="00194E78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51D6F52F" w14:textId="065A78E1" w:rsidR="00194E78" w:rsidRPr="00F70003" w:rsidRDefault="00194E78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0BBC83FC" w14:textId="51880F6C" w:rsidR="00194E78" w:rsidRPr="00F70003" w:rsidRDefault="00194E78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314E509F" w14:textId="6FB4C254" w:rsidR="00194E78" w:rsidRPr="00F70003" w:rsidRDefault="00194E78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55CD330D" w14:textId="3D629F65" w:rsidR="00194E78" w:rsidRPr="00F70003" w:rsidRDefault="00194E78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3DA7E553" w14:textId="56573BCC" w:rsidR="00194E78" w:rsidRPr="00F70003" w:rsidRDefault="00194E78" w:rsidP="193A92DF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  <w:p w14:paraId="0CA1FC4F" w14:textId="33427DC5" w:rsidR="00194E78" w:rsidRPr="00F70003" w:rsidRDefault="00194E78" w:rsidP="00690CD5">
            <w:pPr>
              <w:pStyle w:val="Default"/>
              <w:rPr>
                <w:rFonts w:ascii="Arial Nova" w:hAnsi="Arial Nova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569E8226" w14:textId="77777777" w:rsidR="00854CE7" w:rsidRPr="00F70003" w:rsidRDefault="00854CE7">
      <w:pPr>
        <w:tabs>
          <w:tab w:val="left" w:pos="2520"/>
        </w:tabs>
        <w:rPr>
          <w:rFonts w:ascii="Arial Nova" w:hAnsi="Arial Nova" w:cs="Arial"/>
          <w:szCs w:val="22"/>
        </w:rPr>
      </w:pPr>
    </w:p>
    <w:tbl>
      <w:tblPr>
        <w:tblW w:w="0" w:type="auto"/>
        <w:tblInd w:w="108" w:type="dxa"/>
        <w:shd w:val="clear" w:color="auto" w:fill="003366"/>
        <w:tblLook w:val="0000" w:firstRow="0" w:lastRow="0" w:firstColumn="0" w:lastColumn="0" w:noHBand="0" w:noVBand="0"/>
      </w:tblPr>
      <w:tblGrid>
        <w:gridCol w:w="10664"/>
      </w:tblGrid>
      <w:tr w:rsidR="00000C8D" w:rsidRPr="00F70003" w14:paraId="381D3AAD" w14:textId="77777777" w:rsidTr="193A92DF">
        <w:trPr>
          <w:trHeight w:val="486"/>
        </w:trPr>
        <w:tc>
          <w:tcPr>
            <w:tcW w:w="10773" w:type="dxa"/>
            <w:shd w:val="clear" w:color="auto" w:fill="3AA3EA"/>
            <w:vAlign w:val="center"/>
          </w:tcPr>
          <w:p w14:paraId="19F3C6C5" w14:textId="068E4EA8" w:rsidR="00000C8D" w:rsidRPr="00F70003" w:rsidRDefault="00DF6725" w:rsidP="00525339">
            <w:pPr>
              <w:pStyle w:val="Heading3"/>
              <w:jc w:val="left"/>
              <w:rPr>
                <w:rFonts w:ascii="Arial Nova" w:hAnsi="Arial Nova" w:cs="Arial"/>
                <w:sz w:val="22"/>
                <w:szCs w:val="22"/>
              </w:rPr>
            </w:pPr>
            <w:r w:rsidRPr="00F70003">
              <w:rPr>
                <w:rFonts w:ascii="Arial Nova" w:hAnsi="Arial Nova" w:cs="Arial"/>
                <w:sz w:val="22"/>
                <w:szCs w:val="22"/>
              </w:rPr>
              <w:t xml:space="preserve">5. </w:t>
            </w:r>
            <w:r w:rsidR="00D77A55" w:rsidRPr="00F70003">
              <w:rPr>
                <w:rFonts w:ascii="Arial Nova" w:hAnsi="Arial Nova" w:cs="Arial"/>
                <w:sz w:val="22"/>
                <w:szCs w:val="22"/>
              </w:rPr>
              <w:t xml:space="preserve"> Information </w:t>
            </w:r>
            <w:r w:rsidR="00847235" w:rsidRPr="00F70003">
              <w:rPr>
                <w:rFonts w:ascii="Arial Nova" w:hAnsi="Arial Nova" w:cs="Arial"/>
                <w:sz w:val="22"/>
                <w:szCs w:val="22"/>
              </w:rPr>
              <w:t>t</w:t>
            </w:r>
            <w:r w:rsidR="00863ED3" w:rsidRPr="00F70003">
              <w:rPr>
                <w:rFonts w:ascii="Arial Nova" w:hAnsi="Arial Nova" w:cs="Arial"/>
                <w:sz w:val="22"/>
                <w:szCs w:val="22"/>
              </w:rPr>
              <w:t>o</w:t>
            </w:r>
            <w:r w:rsidR="00D77A55" w:rsidRPr="00F70003">
              <w:rPr>
                <w:rFonts w:ascii="Arial Nova" w:hAnsi="Arial Nova" w:cs="Arial"/>
                <w:sz w:val="22"/>
                <w:szCs w:val="22"/>
              </w:rPr>
              <w:t xml:space="preserve"> </w:t>
            </w:r>
            <w:r w:rsidR="00863ED3" w:rsidRPr="00F70003">
              <w:rPr>
                <w:rFonts w:ascii="Arial Nova" w:hAnsi="Arial Nova" w:cs="Arial"/>
                <w:sz w:val="22"/>
                <w:szCs w:val="22"/>
              </w:rPr>
              <w:t>S</w:t>
            </w:r>
            <w:r w:rsidR="00D77A55" w:rsidRPr="00F70003">
              <w:rPr>
                <w:rFonts w:ascii="Arial Nova" w:hAnsi="Arial Nova" w:cs="Arial"/>
                <w:sz w:val="22"/>
                <w:szCs w:val="22"/>
              </w:rPr>
              <w:t xml:space="preserve">upport </w:t>
            </w:r>
            <w:r w:rsidR="00863ED3" w:rsidRPr="00F70003">
              <w:rPr>
                <w:rFonts w:ascii="Arial Nova" w:hAnsi="Arial Nova" w:cs="Arial"/>
                <w:sz w:val="22"/>
                <w:szCs w:val="22"/>
              </w:rPr>
              <w:t>Y</w:t>
            </w:r>
            <w:r w:rsidR="00D77A55" w:rsidRPr="00F70003">
              <w:rPr>
                <w:rFonts w:ascii="Arial Nova" w:hAnsi="Arial Nova" w:cs="Arial"/>
                <w:sz w:val="22"/>
                <w:szCs w:val="22"/>
              </w:rPr>
              <w:t xml:space="preserve">our </w:t>
            </w:r>
            <w:r w:rsidR="00863ED3" w:rsidRPr="00F70003">
              <w:rPr>
                <w:rFonts w:ascii="Arial Nova" w:hAnsi="Arial Nova" w:cs="Arial"/>
                <w:sz w:val="22"/>
                <w:szCs w:val="22"/>
              </w:rPr>
              <w:t>A</w:t>
            </w:r>
            <w:r w:rsidR="00D77A55" w:rsidRPr="00F70003">
              <w:rPr>
                <w:rFonts w:ascii="Arial Nova" w:hAnsi="Arial Nova" w:cs="Arial"/>
                <w:sz w:val="22"/>
                <w:szCs w:val="22"/>
              </w:rPr>
              <w:t>pplication</w:t>
            </w:r>
          </w:p>
        </w:tc>
      </w:tr>
      <w:tr w:rsidR="00000C8D" w:rsidRPr="00F70003" w14:paraId="6253065A" w14:textId="77777777" w:rsidTr="193A92DF">
        <w:trPr>
          <w:trHeight w:val="465"/>
        </w:trPr>
        <w:tc>
          <w:tcPr>
            <w:tcW w:w="10773" w:type="dxa"/>
            <w:shd w:val="clear" w:color="auto" w:fill="FFFFFF" w:themeFill="background1"/>
            <w:vAlign w:val="center"/>
          </w:tcPr>
          <w:p w14:paraId="476AABF1" w14:textId="57BC6515" w:rsidR="00460BFE" w:rsidRPr="00F70003" w:rsidRDefault="5751EA3F" w:rsidP="193A92DF">
            <w:pPr>
              <w:spacing w:after="300"/>
              <w:rPr>
                <w:rFonts w:ascii="Arial Nova" w:hAnsi="Arial Nova" w:cs="Arial"/>
              </w:rPr>
            </w:pPr>
            <w:r w:rsidRPr="193A92DF">
              <w:rPr>
                <w:rFonts w:ascii="Arial Nova" w:hAnsi="Arial Nova" w:cs="Arial"/>
              </w:rPr>
              <w:t xml:space="preserve">                                                                                    </w:t>
            </w:r>
          </w:p>
        </w:tc>
      </w:tr>
      <w:tr w:rsidR="193A92DF" w14:paraId="6D579970" w14:textId="77777777" w:rsidTr="193A92DF">
        <w:trPr>
          <w:trHeight w:val="300"/>
        </w:trPr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C8E86" w14:textId="3A48F770" w:rsidR="108093B0" w:rsidRDefault="108093B0" w:rsidP="193A92DF">
            <w:pPr>
              <w:rPr>
                <w:rFonts w:ascii="Arial Nova" w:hAnsi="Arial Nova" w:cs="Arial"/>
                <w:b/>
                <w:bCs/>
              </w:rPr>
            </w:pPr>
            <w:r w:rsidRPr="193A92DF">
              <w:rPr>
                <w:rFonts w:ascii="Arial Nova" w:hAnsi="Arial Nova" w:cs="Arial"/>
                <w:b/>
                <w:bCs/>
              </w:rPr>
              <w:t>To support your application, use th</w:t>
            </w:r>
            <w:r w:rsidR="4682F14A" w:rsidRPr="193A92DF">
              <w:rPr>
                <w:rFonts w:ascii="Arial Nova" w:hAnsi="Arial Nova" w:cs="Arial"/>
                <w:b/>
                <w:bCs/>
              </w:rPr>
              <w:t>e space below</w:t>
            </w:r>
            <w:r w:rsidRPr="193A92DF">
              <w:rPr>
                <w:rFonts w:ascii="Arial Nova" w:hAnsi="Arial Nova" w:cs="Arial"/>
                <w:b/>
                <w:bCs/>
              </w:rPr>
              <w:t xml:space="preserve"> to show how you meet the criteria for this job role.</w:t>
            </w:r>
          </w:p>
          <w:p w14:paraId="3BC3FB84" w14:textId="57560259" w:rsidR="193A92DF" w:rsidRDefault="193A92DF" w:rsidP="193A92DF">
            <w:pPr>
              <w:rPr>
                <w:rFonts w:ascii="Arial Nova" w:hAnsi="Arial Nova" w:cs="Arial"/>
                <w:b/>
                <w:bCs/>
              </w:rPr>
            </w:pPr>
          </w:p>
          <w:p w14:paraId="3F78B72C" w14:textId="6E3FD80F" w:rsidR="108093B0" w:rsidRDefault="108093B0" w:rsidP="193A92DF">
            <w:pPr>
              <w:rPr>
                <w:rFonts w:ascii="Arial Nova" w:hAnsi="Arial Nova" w:cs="Arial"/>
              </w:rPr>
            </w:pPr>
            <w:r w:rsidRPr="193A92DF">
              <w:rPr>
                <w:rFonts w:ascii="Arial Nova" w:hAnsi="Arial Nova" w:cs="Arial"/>
              </w:rPr>
              <w:t>It helps to use</w:t>
            </w:r>
            <w:r w:rsidRPr="193A92DF">
              <w:rPr>
                <w:rFonts w:ascii="Arial Nova" w:hAnsi="Arial Nova" w:cs="Arial"/>
                <w:b/>
                <w:bCs/>
              </w:rPr>
              <w:t xml:space="preserve"> </w:t>
            </w:r>
            <w:r w:rsidRPr="193A92DF">
              <w:rPr>
                <w:rFonts w:ascii="Arial Nova" w:hAnsi="Arial Nova" w:cs="Arial"/>
              </w:rPr>
              <w:t xml:space="preserve">the </w:t>
            </w:r>
            <w:r w:rsidRPr="193A92DF">
              <w:rPr>
                <w:rFonts w:ascii="Arial Nova" w:hAnsi="Arial Nova" w:cs="Arial"/>
                <w:b/>
                <w:bCs/>
              </w:rPr>
              <w:t xml:space="preserve">criteria </w:t>
            </w:r>
            <w:r w:rsidRPr="193A92DF">
              <w:rPr>
                <w:rFonts w:ascii="Arial Nova" w:hAnsi="Arial Nova" w:cs="Arial"/>
              </w:rPr>
              <w:t xml:space="preserve">as headings to show how your experience, knowledge and skills </w:t>
            </w:r>
            <w:proofErr w:type="gramStart"/>
            <w:r w:rsidRPr="193A92DF">
              <w:rPr>
                <w:rFonts w:ascii="Arial Nova" w:hAnsi="Arial Nova" w:cs="Arial"/>
              </w:rPr>
              <w:t>applies</w:t>
            </w:r>
            <w:proofErr w:type="gramEnd"/>
            <w:r w:rsidRPr="193A92DF">
              <w:rPr>
                <w:rFonts w:ascii="Arial Nova" w:hAnsi="Arial Nova" w:cs="Arial"/>
              </w:rPr>
              <w:t xml:space="preserve"> to each, providing specific examples </w:t>
            </w:r>
            <w:r w:rsidR="692D953F" w:rsidRPr="193A92DF">
              <w:rPr>
                <w:rFonts w:ascii="Arial Nova" w:hAnsi="Arial Nova" w:cs="Arial"/>
              </w:rPr>
              <w:t>that will</w:t>
            </w:r>
            <w:r w:rsidRPr="193A92DF">
              <w:rPr>
                <w:rFonts w:ascii="Arial Nova" w:hAnsi="Arial Nova" w:cs="Arial"/>
              </w:rPr>
              <w:t xml:space="preserve"> demonstrate your ability to carry out the role, particularly the essential criteria. </w:t>
            </w:r>
          </w:p>
          <w:p w14:paraId="573F7548" w14:textId="77777777" w:rsidR="193A92DF" w:rsidRDefault="193A92DF" w:rsidP="193A92DF">
            <w:pPr>
              <w:rPr>
                <w:rFonts w:ascii="Arial Nova" w:hAnsi="Arial Nova" w:cs="Arial"/>
              </w:rPr>
            </w:pPr>
          </w:p>
          <w:p w14:paraId="681BD0A0" w14:textId="7DDFEB57" w:rsidR="108093B0" w:rsidRDefault="108093B0" w:rsidP="193A92DF">
            <w:pPr>
              <w:shd w:val="clear" w:color="auto" w:fill="FFFFFF" w:themeFill="background1"/>
              <w:spacing w:after="300"/>
              <w:rPr>
                <w:rFonts w:ascii="Arial Nova" w:hAnsi="Arial Nova" w:cs="Arial"/>
              </w:rPr>
            </w:pPr>
            <w:r w:rsidRPr="193A92DF">
              <w:rPr>
                <w:rFonts w:ascii="Arial Nova" w:hAnsi="Arial Nova" w:cs="Arial"/>
                <w:b/>
                <w:bCs/>
                <w:lang w:eastAsia="en-GB"/>
              </w:rPr>
              <w:t>If you don’t meet every requirement</w:t>
            </w:r>
            <w:r w:rsidR="011DEB88" w:rsidRPr="193A92DF">
              <w:rPr>
                <w:rFonts w:ascii="Arial Nova" w:hAnsi="Arial Nova" w:cs="Arial"/>
                <w:b/>
                <w:bCs/>
                <w:lang w:eastAsia="en-GB"/>
              </w:rPr>
              <w:t xml:space="preserve">: </w:t>
            </w:r>
            <w:r w:rsidRPr="193A92DF">
              <w:rPr>
                <w:rFonts w:ascii="Arial Nova" w:hAnsi="Arial Nova" w:cs="Arial"/>
                <w:lang w:eastAsia="en-GB"/>
              </w:rPr>
              <w:t xml:space="preserve">Evidence shows certain groups including Women, people from Ethnically Diverse backgrounds, and </w:t>
            </w:r>
            <w:r w:rsidR="0C9A6CB0" w:rsidRPr="193A92DF">
              <w:rPr>
                <w:rFonts w:ascii="Arial Nova" w:hAnsi="Arial Nova" w:cs="Arial"/>
                <w:lang w:eastAsia="en-GB"/>
              </w:rPr>
              <w:t xml:space="preserve">Neurodivergent </w:t>
            </w:r>
            <w:r w:rsidRPr="193A92DF">
              <w:rPr>
                <w:rFonts w:ascii="Arial Nova" w:hAnsi="Arial Nova" w:cs="Arial"/>
                <w:lang w:eastAsia="en-GB"/>
              </w:rPr>
              <w:t xml:space="preserve">people are less likely to apply for a job unless they meet every criterion. If your experience doesn’t match perfectly, please explain </w:t>
            </w:r>
            <w:r w:rsidRPr="193A92DF">
              <w:rPr>
                <w:rFonts w:ascii="Arial Nova" w:hAnsi="Arial Nova" w:cs="Arial"/>
                <w:color w:val="222C33"/>
                <w:lang w:eastAsia="en-GB"/>
              </w:rPr>
              <w:t>why you think you're right for the role and how any gaps c</w:t>
            </w:r>
            <w:r w:rsidRPr="193A92DF">
              <w:rPr>
                <w:rFonts w:ascii="Arial Nova" w:hAnsi="Arial Nova" w:cs="Arial"/>
              </w:rPr>
              <w:t>ould be approached.</w:t>
            </w:r>
          </w:p>
        </w:tc>
      </w:tr>
      <w:tr w:rsidR="00000C8D" w:rsidRPr="00F70003" w14:paraId="714FA856" w14:textId="77777777" w:rsidTr="193A92DF">
        <w:trPr>
          <w:trHeight w:val="726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C4A2F" w14:textId="4F994B9B" w:rsidR="00C736CB" w:rsidRPr="00F70003" w:rsidRDefault="2A685975" w:rsidP="193A92DF">
            <w:pPr>
              <w:tabs>
                <w:tab w:val="left" w:pos="2520"/>
              </w:tabs>
              <w:rPr>
                <w:rFonts w:ascii="Arial Nova" w:hAnsi="Arial Nova" w:cs="Arial"/>
                <w:b/>
                <w:bCs/>
              </w:rPr>
            </w:pPr>
            <w:r w:rsidRPr="193A92DF">
              <w:rPr>
                <w:rFonts w:ascii="Arial Nova" w:hAnsi="Arial Nova" w:cs="Arial"/>
                <w:b/>
                <w:bCs/>
              </w:rPr>
              <w:lastRenderedPageBreak/>
              <w:t>Supporting Information:</w:t>
            </w:r>
          </w:p>
          <w:p w14:paraId="263497B9" w14:textId="77777777" w:rsidR="00194E78" w:rsidRPr="00F70003" w:rsidRDefault="00194E78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39B7EA95" w14:textId="5FAF1A2A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5B8B9466" w14:textId="14C8F06A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7BBBC06F" w14:textId="6CD26FC9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60176FD3" w14:textId="7E29CA97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244DF400" w14:textId="5D966244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6D44A25E" w14:textId="7D15DDEA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4AEF5E42" w14:textId="5BFFD461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0083753E" w14:textId="4E35837F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76026CE9" w14:textId="561920C7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1D0B4F22" w14:textId="55E780D9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2D46F932" w14:textId="16D2D061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3090CB37" w14:textId="3DD0DCBD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10B11DBF" w14:textId="75CEEF1E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1EB83DB9" w14:textId="1D24A45F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21C292E6" w14:textId="408A58D9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167F47C3" w14:textId="2BF0CFE5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506445AE" w14:textId="31D1F49C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5EA1DAB0" w14:textId="024F7FDD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3EE8E04E" w14:textId="06F1F1D3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0AD6DBD6" w14:textId="6FBC4C59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25C9E799" w14:textId="4DC69666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56849B46" w14:textId="77777777" w:rsidR="00B11040" w:rsidRPr="00F70003" w:rsidRDefault="00B11040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0C85FB84" w14:textId="77777777" w:rsidR="00194E78" w:rsidRPr="00F70003" w:rsidRDefault="00194E78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4CCF8E15" w14:textId="77777777" w:rsidR="00194E78" w:rsidRPr="00F70003" w:rsidRDefault="00194E78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4ADA422E" w14:textId="77777777" w:rsidR="00194E78" w:rsidRPr="00F70003" w:rsidRDefault="00194E78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  <w:p w14:paraId="6F642E43" w14:textId="518A89EE" w:rsidR="00194E78" w:rsidRPr="00F70003" w:rsidRDefault="00194E78" w:rsidP="00C736CB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000C8D" w:rsidRPr="00F70003" w14:paraId="687344B1" w14:textId="77777777" w:rsidTr="193A92DF">
        <w:tblPrEx>
          <w:shd w:val="clear" w:color="auto" w:fill="auto"/>
        </w:tblPrEx>
        <w:trPr>
          <w:trHeight w:val="331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F9EFF1" w14:textId="77777777" w:rsidR="00000C8D" w:rsidRPr="00F70003" w:rsidRDefault="00000C8D">
            <w:pPr>
              <w:autoSpaceDE w:val="0"/>
              <w:autoSpaceDN w:val="0"/>
              <w:adjustRightInd w:val="0"/>
              <w:rPr>
                <w:rFonts w:ascii="Arial Nova" w:hAnsi="Arial Nova" w:cs="Arial"/>
                <w:szCs w:val="22"/>
              </w:rPr>
            </w:pPr>
          </w:p>
          <w:p w14:paraId="6A76BE66" w14:textId="77777777" w:rsidR="00854CE7" w:rsidRPr="00F70003" w:rsidRDefault="00854CE7">
            <w:pPr>
              <w:autoSpaceDE w:val="0"/>
              <w:autoSpaceDN w:val="0"/>
              <w:adjustRightInd w:val="0"/>
              <w:rPr>
                <w:rFonts w:ascii="Arial Nova" w:hAnsi="Arial Nova" w:cs="Arial"/>
                <w:szCs w:val="22"/>
              </w:rPr>
            </w:pPr>
          </w:p>
        </w:tc>
      </w:tr>
      <w:tr w:rsidR="001917FB" w:rsidRPr="00F70003" w14:paraId="4F566FD1" w14:textId="77777777" w:rsidTr="193A92DF">
        <w:tblPrEx>
          <w:shd w:val="clear" w:color="auto" w:fill="67BCB7"/>
        </w:tblPrEx>
        <w:trPr>
          <w:trHeight w:val="491"/>
        </w:trPr>
        <w:tc>
          <w:tcPr>
            <w:tcW w:w="10773" w:type="dxa"/>
            <w:shd w:val="clear" w:color="auto" w:fill="3AA3EA"/>
            <w:vAlign w:val="center"/>
          </w:tcPr>
          <w:p w14:paraId="35DBE113" w14:textId="77777777" w:rsidR="001917FB" w:rsidRPr="00F70003" w:rsidRDefault="00460BFE" w:rsidP="00BD56C2">
            <w:pPr>
              <w:pStyle w:val="Heading3"/>
              <w:jc w:val="left"/>
              <w:rPr>
                <w:rFonts w:ascii="Arial Nova" w:hAnsi="Arial Nova" w:cs="Arial"/>
                <w:sz w:val="22"/>
                <w:szCs w:val="22"/>
              </w:rPr>
            </w:pPr>
            <w:bookmarkStart w:id="1" w:name="_Hlk123401753"/>
            <w:r w:rsidRPr="00F70003">
              <w:rPr>
                <w:rFonts w:ascii="Arial Nova" w:hAnsi="Arial Nova" w:cs="Arial"/>
                <w:sz w:val="22"/>
                <w:szCs w:val="22"/>
              </w:rPr>
              <w:t xml:space="preserve">8. </w:t>
            </w:r>
            <w:r w:rsidR="001917FB" w:rsidRPr="00F70003">
              <w:rPr>
                <w:rFonts w:ascii="Arial Nova" w:hAnsi="Arial Nova" w:cs="Arial"/>
                <w:sz w:val="22"/>
                <w:szCs w:val="22"/>
              </w:rPr>
              <w:t>References</w:t>
            </w:r>
          </w:p>
        </w:tc>
      </w:tr>
      <w:bookmarkEnd w:id="1"/>
    </w:tbl>
    <w:p w14:paraId="420C7D91" w14:textId="77777777" w:rsidR="00525339" w:rsidRPr="00F70003" w:rsidRDefault="00525339" w:rsidP="003A5E18">
      <w:pPr>
        <w:tabs>
          <w:tab w:val="left" w:pos="2520"/>
        </w:tabs>
        <w:rPr>
          <w:rFonts w:ascii="Arial Nova" w:hAnsi="Arial Nova" w:cs="Arial"/>
          <w:szCs w:val="22"/>
        </w:rPr>
      </w:pPr>
    </w:p>
    <w:p w14:paraId="2E764D2D" w14:textId="0A9AB47F" w:rsidR="07472F99" w:rsidRDefault="07472F99" w:rsidP="193A92DF">
      <w:pPr>
        <w:tabs>
          <w:tab w:val="left" w:pos="2520"/>
        </w:tabs>
        <w:spacing w:line="259" w:lineRule="auto"/>
        <w:rPr>
          <w:rFonts w:ascii="Arial Nova" w:hAnsi="Arial Nova" w:cs="Arial"/>
        </w:rPr>
      </w:pPr>
      <w:r w:rsidRPr="193A92DF">
        <w:rPr>
          <w:rFonts w:ascii="Arial Nova" w:hAnsi="Arial Nova" w:cs="Arial"/>
        </w:rPr>
        <w:t xml:space="preserve"> </w:t>
      </w:r>
      <w:r w:rsidR="1FB787A5" w:rsidRPr="193A92DF">
        <w:rPr>
          <w:rFonts w:ascii="Arial Nova" w:hAnsi="Arial Nova" w:cs="Arial"/>
        </w:rPr>
        <w:t>Please give the detail</w:t>
      </w:r>
      <w:r w:rsidR="4C323174" w:rsidRPr="193A92DF">
        <w:rPr>
          <w:rFonts w:ascii="Arial Nova" w:hAnsi="Arial Nova" w:cs="Arial"/>
        </w:rPr>
        <w:t>s</w:t>
      </w:r>
      <w:r w:rsidR="1FB787A5" w:rsidRPr="193A92DF">
        <w:rPr>
          <w:rFonts w:ascii="Arial Nova" w:hAnsi="Arial Nova" w:cs="Arial"/>
        </w:rPr>
        <w:t xml:space="preserve"> of </w:t>
      </w:r>
      <w:r w:rsidR="1FB787A5" w:rsidRPr="193A92DF">
        <w:rPr>
          <w:rFonts w:ascii="Arial Nova" w:hAnsi="Arial Nova" w:cs="Arial"/>
          <w:b/>
          <w:bCs/>
        </w:rPr>
        <w:t>two</w:t>
      </w:r>
      <w:r w:rsidR="1FB787A5" w:rsidRPr="193A92DF">
        <w:rPr>
          <w:rFonts w:ascii="Arial Nova" w:hAnsi="Arial Nova" w:cs="Arial"/>
        </w:rPr>
        <w:t xml:space="preserve"> </w:t>
      </w:r>
      <w:r w:rsidR="60457DB7" w:rsidRPr="193A92DF">
        <w:rPr>
          <w:rFonts w:ascii="Arial Nova" w:hAnsi="Arial Nova" w:cs="Arial"/>
        </w:rPr>
        <w:t>referees</w:t>
      </w:r>
      <w:r w:rsidR="35A5C517" w:rsidRPr="193A92DF">
        <w:rPr>
          <w:rFonts w:ascii="Arial Nova" w:hAnsi="Arial Nova" w:cs="Arial"/>
        </w:rPr>
        <w:t>,</w:t>
      </w:r>
      <w:r w:rsidR="3F9CB051" w:rsidRPr="193A92DF">
        <w:rPr>
          <w:rFonts w:ascii="Arial Nova" w:hAnsi="Arial Nova" w:cs="Arial"/>
        </w:rPr>
        <w:t xml:space="preserve"> neither of whom are related to you, who can comment on your suitability for the</w:t>
      </w:r>
      <w:r w:rsidR="35A5C517" w:rsidRPr="193A92DF">
        <w:rPr>
          <w:rFonts w:ascii="Arial Nova" w:hAnsi="Arial Nova" w:cs="Arial"/>
        </w:rPr>
        <w:t xml:space="preserve"> </w:t>
      </w:r>
      <w:r w:rsidR="3F9CB051" w:rsidRPr="193A92DF">
        <w:rPr>
          <w:rFonts w:ascii="Arial Nova" w:hAnsi="Arial Nova" w:cs="Arial"/>
        </w:rPr>
        <w:t>position. One of these should be your current or most recent employer.</w:t>
      </w:r>
      <w:r w:rsidR="7D0809DD" w:rsidRPr="193A92DF">
        <w:rPr>
          <w:rFonts w:ascii="Arial Nova" w:hAnsi="Arial Nova" w:cs="Arial"/>
        </w:rPr>
        <w:t xml:space="preserve"> We will </w:t>
      </w:r>
      <w:r w:rsidR="7D37BA6F" w:rsidRPr="193A92DF">
        <w:rPr>
          <w:rFonts w:ascii="Arial Nova" w:hAnsi="Arial Nova" w:cs="Arial"/>
        </w:rPr>
        <w:t>only</w:t>
      </w:r>
      <w:r w:rsidR="7D0809DD" w:rsidRPr="193A92DF">
        <w:rPr>
          <w:rFonts w:ascii="Arial Nova" w:hAnsi="Arial Nova" w:cs="Arial"/>
        </w:rPr>
        <w:t xml:space="preserve"> contact your referees </w:t>
      </w:r>
      <w:r w:rsidR="5E7931C8" w:rsidRPr="193A92DF">
        <w:rPr>
          <w:rFonts w:ascii="Arial Nova" w:hAnsi="Arial Nova" w:cs="Arial"/>
        </w:rPr>
        <w:t>if you are offered the post.</w:t>
      </w:r>
    </w:p>
    <w:p w14:paraId="43FE12C1" w14:textId="70F6BE0B" w:rsidR="001917FB" w:rsidRPr="00F70003" w:rsidRDefault="001917FB" w:rsidP="001917FB">
      <w:pPr>
        <w:pStyle w:val="TinyText"/>
        <w:rPr>
          <w:rFonts w:ascii="Arial Nova" w:hAnsi="Arial Nova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73"/>
        <w:gridCol w:w="8294"/>
      </w:tblGrid>
      <w:tr w:rsidR="001917FB" w:rsidRPr="00F70003" w14:paraId="3F076849" w14:textId="77777777" w:rsidTr="009376F6">
        <w:trPr>
          <w:trHeight w:val="397"/>
        </w:trPr>
        <w:tc>
          <w:tcPr>
            <w:tcW w:w="2473" w:type="dxa"/>
            <w:tcBorders>
              <w:right w:val="single" w:sz="4" w:space="0" w:color="auto"/>
            </w:tcBorders>
            <w:vAlign w:val="center"/>
          </w:tcPr>
          <w:p w14:paraId="05225BB8" w14:textId="14B74C87" w:rsidR="001917FB" w:rsidRPr="00F70003" w:rsidRDefault="00AA1260" w:rsidP="00B11040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  <w:tab w:val="left" w:pos="2520"/>
              </w:tabs>
              <w:rPr>
                <w:rFonts w:ascii="Arial Nova" w:hAnsi="Arial Nova" w:cs="Arial"/>
                <w:bCs/>
                <w:szCs w:val="22"/>
              </w:rPr>
            </w:pPr>
            <w:bookmarkStart w:id="2" w:name="_Hlk127447819"/>
            <w:r w:rsidRPr="00F70003">
              <w:rPr>
                <w:rFonts w:ascii="Arial Nova" w:hAnsi="Arial Nova" w:cs="Arial"/>
                <w:bCs/>
                <w:szCs w:val="22"/>
              </w:rPr>
              <w:t>Name: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6103" w14:textId="77777777" w:rsidR="00AA1260" w:rsidRPr="00F70003" w:rsidRDefault="00AA1260" w:rsidP="00BD56C2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C736CB" w:rsidRPr="00F70003" w14:paraId="03663236" w14:textId="77777777" w:rsidTr="009376F6">
        <w:trPr>
          <w:trHeight w:val="170"/>
        </w:trPr>
        <w:tc>
          <w:tcPr>
            <w:tcW w:w="2473" w:type="dxa"/>
            <w:vAlign w:val="center"/>
          </w:tcPr>
          <w:p w14:paraId="1A389B34" w14:textId="77777777" w:rsidR="00C736CB" w:rsidRPr="00F70003" w:rsidRDefault="00C736CB" w:rsidP="00AA1260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8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6D5D6" w14:textId="77777777" w:rsidR="00C736CB" w:rsidRPr="00F70003" w:rsidRDefault="00C736CB" w:rsidP="00AA1260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AA1260" w:rsidRPr="00F70003" w14:paraId="64E1DB23" w14:textId="77777777" w:rsidTr="009376F6">
        <w:trPr>
          <w:trHeight w:val="397"/>
        </w:trPr>
        <w:tc>
          <w:tcPr>
            <w:tcW w:w="2473" w:type="dxa"/>
            <w:tcBorders>
              <w:right w:val="single" w:sz="4" w:space="0" w:color="auto"/>
            </w:tcBorders>
            <w:vAlign w:val="center"/>
          </w:tcPr>
          <w:p w14:paraId="02A0EF54" w14:textId="505A145C" w:rsidR="00AA1260" w:rsidRPr="00F70003" w:rsidRDefault="002E32E2" w:rsidP="00AA1260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  <w:r w:rsidRPr="00F70003">
              <w:rPr>
                <w:rFonts w:ascii="Arial Nova" w:hAnsi="Arial Nova" w:cs="Arial"/>
                <w:b/>
                <w:szCs w:val="22"/>
              </w:rPr>
              <w:t xml:space="preserve"> </w:t>
            </w:r>
            <w:r w:rsidR="00B11040" w:rsidRPr="00F70003">
              <w:rPr>
                <w:rFonts w:ascii="Arial Nova" w:hAnsi="Arial Nova" w:cs="Arial"/>
                <w:b/>
                <w:szCs w:val="22"/>
              </w:rPr>
              <w:t>Pos</w:t>
            </w:r>
            <w:r w:rsidR="007B793E" w:rsidRPr="00F70003">
              <w:rPr>
                <w:rFonts w:ascii="Arial Nova" w:hAnsi="Arial Nova" w:cs="Arial"/>
                <w:b/>
                <w:szCs w:val="22"/>
              </w:rPr>
              <w:t xml:space="preserve">t </w:t>
            </w:r>
            <w:r w:rsidR="00B11040" w:rsidRPr="00F70003">
              <w:rPr>
                <w:rFonts w:ascii="Arial Nova" w:hAnsi="Arial Nova" w:cs="Arial"/>
                <w:b/>
                <w:szCs w:val="22"/>
              </w:rPr>
              <w:t>/</w:t>
            </w:r>
            <w:r w:rsidR="00AA1260" w:rsidRPr="00F70003">
              <w:rPr>
                <w:rFonts w:ascii="Arial Nova" w:hAnsi="Arial Nova" w:cs="Arial"/>
                <w:b/>
                <w:szCs w:val="22"/>
              </w:rPr>
              <w:t>Relationship: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1559" w14:textId="77777777" w:rsidR="00AA1260" w:rsidRPr="00F70003" w:rsidRDefault="00AA1260" w:rsidP="00AA1260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027FD7" w:rsidRPr="00F70003" w14:paraId="270CF702" w14:textId="77777777" w:rsidTr="009376F6">
        <w:trPr>
          <w:trHeight w:val="397"/>
        </w:trPr>
        <w:tc>
          <w:tcPr>
            <w:tcW w:w="2473" w:type="dxa"/>
            <w:vAlign w:val="center"/>
          </w:tcPr>
          <w:p w14:paraId="77CB9122" w14:textId="136A3B58" w:rsidR="00027FD7" w:rsidRPr="00F70003" w:rsidRDefault="00027FD7" w:rsidP="00AA1260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8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BBE36" w14:textId="77777777" w:rsidR="00027FD7" w:rsidRPr="00F70003" w:rsidRDefault="00027FD7" w:rsidP="00AA1260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955A79" w:rsidRPr="00F70003" w14:paraId="26AEFEE6" w14:textId="77777777" w:rsidTr="009376F6">
        <w:trPr>
          <w:trHeight w:val="397"/>
        </w:trPr>
        <w:tc>
          <w:tcPr>
            <w:tcW w:w="2473" w:type="dxa"/>
            <w:tcBorders>
              <w:right w:val="single" w:sz="4" w:space="0" w:color="auto"/>
            </w:tcBorders>
            <w:vAlign w:val="center"/>
          </w:tcPr>
          <w:p w14:paraId="7541DC9A" w14:textId="3C25DBB3" w:rsidR="00955A79" w:rsidRPr="00F70003" w:rsidRDefault="00955A79" w:rsidP="00AA1260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  <w:r w:rsidRPr="00F70003">
              <w:rPr>
                <w:rFonts w:ascii="Arial Nova" w:hAnsi="Arial Nova" w:cs="Arial"/>
                <w:b/>
                <w:szCs w:val="22"/>
              </w:rPr>
              <w:t>Organisation: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2D7" w14:textId="77777777" w:rsidR="00955A79" w:rsidRPr="00F70003" w:rsidRDefault="00955A79" w:rsidP="00AA1260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C736CB" w:rsidRPr="00F70003" w14:paraId="14A1C2C1" w14:textId="77777777" w:rsidTr="009376F6">
        <w:trPr>
          <w:trHeight w:val="170"/>
        </w:trPr>
        <w:tc>
          <w:tcPr>
            <w:tcW w:w="2473" w:type="dxa"/>
            <w:vAlign w:val="center"/>
          </w:tcPr>
          <w:p w14:paraId="47A0BC89" w14:textId="77777777" w:rsidR="00C736CB" w:rsidRPr="00F70003" w:rsidRDefault="00C736CB" w:rsidP="00AA1260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8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DA00B" w14:textId="77777777" w:rsidR="00C736CB" w:rsidRPr="00F70003" w:rsidRDefault="00C736CB" w:rsidP="00AA1260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AA1260" w:rsidRPr="00F70003" w14:paraId="36C6F329" w14:textId="77777777" w:rsidTr="009376F6">
        <w:trPr>
          <w:trHeight w:val="397"/>
        </w:trPr>
        <w:tc>
          <w:tcPr>
            <w:tcW w:w="2473" w:type="dxa"/>
            <w:tcBorders>
              <w:right w:val="single" w:sz="4" w:space="0" w:color="auto"/>
            </w:tcBorders>
            <w:vAlign w:val="center"/>
          </w:tcPr>
          <w:p w14:paraId="1CB92A3A" w14:textId="77777777" w:rsidR="00AA1260" w:rsidRPr="00F70003" w:rsidRDefault="002E32E2" w:rsidP="00AA1260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  <w:r w:rsidRPr="00F70003">
              <w:rPr>
                <w:rFonts w:ascii="Arial Nova" w:hAnsi="Arial Nova" w:cs="Arial"/>
                <w:b/>
                <w:szCs w:val="22"/>
              </w:rPr>
              <w:lastRenderedPageBreak/>
              <w:t xml:space="preserve"> </w:t>
            </w:r>
            <w:r w:rsidR="00AA1260" w:rsidRPr="00F70003">
              <w:rPr>
                <w:rFonts w:ascii="Arial Nova" w:hAnsi="Arial Nova" w:cs="Arial"/>
                <w:b/>
                <w:szCs w:val="22"/>
              </w:rPr>
              <w:t>Email: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AAD2" w14:textId="77777777" w:rsidR="00AA1260" w:rsidRPr="00F70003" w:rsidRDefault="00AA1260" w:rsidP="00AA1260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C736CB" w:rsidRPr="00F70003" w14:paraId="67D38F06" w14:textId="77777777" w:rsidTr="009376F6">
        <w:trPr>
          <w:trHeight w:val="170"/>
        </w:trPr>
        <w:tc>
          <w:tcPr>
            <w:tcW w:w="2473" w:type="dxa"/>
            <w:vAlign w:val="center"/>
          </w:tcPr>
          <w:p w14:paraId="096B4091" w14:textId="77777777" w:rsidR="00C736CB" w:rsidRPr="00F70003" w:rsidRDefault="00C736CB" w:rsidP="00AA1260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8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8B7E4" w14:textId="77777777" w:rsidR="00C736CB" w:rsidRPr="00F70003" w:rsidRDefault="00C736CB" w:rsidP="00AA1260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AA1260" w:rsidRPr="00F70003" w14:paraId="7B198B81" w14:textId="77777777" w:rsidTr="009376F6">
        <w:trPr>
          <w:trHeight w:val="397"/>
        </w:trPr>
        <w:tc>
          <w:tcPr>
            <w:tcW w:w="2473" w:type="dxa"/>
            <w:tcBorders>
              <w:right w:val="single" w:sz="4" w:space="0" w:color="auto"/>
            </w:tcBorders>
            <w:vAlign w:val="center"/>
          </w:tcPr>
          <w:p w14:paraId="3A22DA48" w14:textId="77777777" w:rsidR="00AA1260" w:rsidRPr="00F70003" w:rsidRDefault="002E32E2" w:rsidP="00AA1260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  <w:r w:rsidRPr="00F70003">
              <w:rPr>
                <w:rFonts w:ascii="Arial Nova" w:hAnsi="Arial Nova" w:cs="Arial"/>
                <w:b/>
                <w:szCs w:val="22"/>
              </w:rPr>
              <w:t xml:space="preserve"> </w:t>
            </w:r>
            <w:r w:rsidR="00AA1260" w:rsidRPr="00F70003">
              <w:rPr>
                <w:rFonts w:ascii="Arial Nova" w:hAnsi="Arial Nova" w:cs="Arial"/>
                <w:b/>
                <w:szCs w:val="22"/>
              </w:rPr>
              <w:t>Telephone: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D4B8" w14:textId="77777777" w:rsidR="00AA1260" w:rsidRPr="00F70003" w:rsidRDefault="00AA1260" w:rsidP="00AA1260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bookmarkEnd w:id="2"/>
    </w:tbl>
    <w:p w14:paraId="4EAA4F9C" w14:textId="380E8BAD" w:rsidR="00AA1260" w:rsidRPr="00F70003" w:rsidRDefault="00AA1260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1E959363" w14:textId="2FDE6976" w:rsidR="193A92DF" w:rsidRDefault="193A92DF" w:rsidP="193A92DF">
      <w:pPr>
        <w:pStyle w:val="TinyText"/>
        <w:rPr>
          <w:rFonts w:ascii="Arial Nova" w:hAnsi="Arial Nova" w:cs="Arial"/>
          <w:sz w:val="22"/>
          <w:szCs w:val="22"/>
        </w:rPr>
      </w:pPr>
    </w:p>
    <w:tbl>
      <w:tblPr>
        <w:tblW w:w="10767" w:type="dxa"/>
        <w:tblLook w:val="0000" w:firstRow="0" w:lastRow="0" w:firstColumn="0" w:lastColumn="0" w:noHBand="0" w:noVBand="0"/>
      </w:tblPr>
      <w:tblGrid>
        <w:gridCol w:w="2730"/>
        <w:gridCol w:w="8037"/>
      </w:tblGrid>
      <w:tr w:rsidR="00186011" w:rsidRPr="00F70003" w14:paraId="01A37863" w14:textId="77777777" w:rsidTr="193A92DF">
        <w:trPr>
          <w:trHeight w:val="397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12C829CC" w14:textId="4F7A2DE4" w:rsidR="00186011" w:rsidRPr="00F70003" w:rsidRDefault="00B11040" w:rsidP="0072585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Arial Nova" w:hAnsi="Arial Nova" w:cs="Arial"/>
                <w:bCs/>
                <w:szCs w:val="22"/>
              </w:rPr>
            </w:pPr>
            <w:r w:rsidRPr="00F70003">
              <w:rPr>
                <w:rFonts w:ascii="Arial Nova" w:hAnsi="Arial Nova" w:cs="Arial"/>
                <w:bCs/>
                <w:szCs w:val="22"/>
              </w:rPr>
              <w:t xml:space="preserve">2. </w:t>
            </w:r>
            <w:r w:rsidR="00186011" w:rsidRPr="00F70003">
              <w:rPr>
                <w:rFonts w:ascii="Arial Nova" w:hAnsi="Arial Nova" w:cs="Arial"/>
                <w:bCs/>
                <w:szCs w:val="22"/>
              </w:rPr>
              <w:t>Name: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24AB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186011" w:rsidRPr="00F70003" w14:paraId="792F029E" w14:textId="77777777" w:rsidTr="193A92DF">
        <w:trPr>
          <w:trHeight w:val="170"/>
        </w:trPr>
        <w:tc>
          <w:tcPr>
            <w:tcW w:w="2730" w:type="dxa"/>
            <w:vAlign w:val="center"/>
          </w:tcPr>
          <w:p w14:paraId="774E0D48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8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08084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186011" w:rsidRPr="00F70003" w14:paraId="08D3E7F6" w14:textId="77777777" w:rsidTr="193A92DF">
        <w:trPr>
          <w:trHeight w:val="397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1B847038" w14:textId="3F8C5202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  <w:r w:rsidRPr="00F70003">
              <w:rPr>
                <w:rFonts w:ascii="Arial Nova" w:hAnsi="Arial Nova" w:cs="Arial"/>
                <w:b/>
                <w:szCs w:val="22"/>
              </w:rPr>
              <w:t xml:space="preserve"> </w:t>
            </w:r>
            <w:r w:rsidR="00B11040" w:rsidRPr="00F70003">
              <w:rPr>
                <w:rFonts w:ascii="Arial Nova" w:hAnsi="Arial Nova" w:cs="Arial"/>
                <w:b/>
                <w:szCs w:val="22"/>
              </w:rPr>
              <w:t>Position/</w:t>
            </w:r>
            <w:r w:rsidRPr="00F70003">
              <w:rPr>
                <w:rFonts w:ascii="Arial Nova" w:hAnsi="Arial Nova" w:cs="Arial"/>
                <w:b/>
                <w:szCs w:val="22"/>
              </w:rPr>
              <w:t>Relationship: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E1E5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186011" w:rsidRPr="00F70003" w14:paraId="2AE2B38E" w14:textId="77777777" w:rsidTr="193A92DF">
        <w:trPr>
          <w:trHeight w:val="397"/>
        </w:trPr>
        <w:tc>
          <w:tcPr>
            <w:tcW w:w="2730" w:type="dxa"/>
            <w:vAlign w:val="center"/>
          </w:tcPr>
          <w:p w14:paraId="44766CB5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8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53945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186011" w:rsidRPr="00F70003" w14:paraId="261E70E0" w14:textId="77777777" w:rsidTr="193A92DF">
        <w:trPr>
          <w:trHeight w:val="397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560F1DDC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  <w:r w:rsidRPr="00F70003">
              <w:rPr>
                <w:rFonts w:ascii="Arial Nova" w:hAnsi="Arial Nova" w:cs="Arial"/>
                <w:b/>
                <w:szCs w:val="22"/>
              </w:rPr>
              <w:t>Organisation: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6182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186011" w:rsidRPr="00F70003" w14:paraId="71D79441" w14:textId="77777777" w:rsidTr="193A92DF">
        <w:trPr>
          <w:trHeight w:val="170"/>
        </w:trPr>
        <w:tc>
          <w:tcPr>
            <w:tcW w:w="2730" w:type="dxa"/>
            <w:vAlign w:val="center"/>
          </w:tcPr>
          <w:p w14:paraId="78DD0123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8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18BA8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186011" w:rsidRPr="00F70003" w14:paraId="3407F7B4" w14:textId="77777777" w:rsidTr="193A92DF">
        <w:trPr>
          <w:trHeight w:val="397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765F74DA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  <w:r w:rsidRPr="00F70003">
              <w:rPr>
                <w:rFonts w:ascii="Arial Nova" w:hAnsi="Arial Nova" w:cs="Arial"/>
                <w:b/>
                <w:szCs w:val="22"/>
              </w:rPr>
              <w:t xml:space="preserve"> Email: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B71F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186011" w:rsidRPr="00F70003" w14:paraId="079D67A0" w14:textId="77777777" w:rsidTr="193A92DF">
        <w:trPr>
          <w:trHeight w:val="170"/>
        </w:trPr>
        <w:tc>
          <w:tcPr>
            <w:tcW w:w="2730" w:type="dxa"/>
            <w:vAlign w:val="center"/>
          </w:tcPr>
          <w:p w14:paraId="30B68D42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8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5E0C9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  <w:tr w:rsidR="00186011" w:rsidRPr="00F70003" w14:paraId="00B98FD9" w14:textId="77777777" w:rsidTr="193A92DF">
        <w:trPr>
          <w:trHeight w:val="397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3C9D081E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b/>
                <w:szCs w:val="22"/>
              </w:rPr>
            </w:pPr>
            <w:r w:rsidRPr="00F70003">
              <w:rPr>
                <w:rFonts w:ascii="Arial Nova" w:hAnsi="Arial Nova" w:cs="Arial"/>
                <w:b/>
                <w:szCs w:val="22"/>
              </w:rPr>
              <w:t xml:space="preserve"> Telephone: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A11" w14:textId="77777777" w:rsidR="00186011" w:rsidRPr="00F70003" w:rsidRDefault="00186011" w:rsidP="0072585D">
            <w:pPr>
              <w:tabs>
                <w:tab w:val="left" w:pos="2520"/>
              </w:tabs>
              <w:rPr>
                <w:rFonts w:ascii="Arial Nova" w:hAnsi="Arial Nova" w:cs="Arial"/>
                <w:szCs w:val="22"/>
              </w:rPr>
            </w:pPr>
          </w:p>
        </w:tc>
      </w:tr>
    </w:tbl>
    <w:p w14:paraId="21113162" w14:textId="71C2E95F" w:rsidR="00186011" w:rsidRPr="00F70003" w:rsidRDefault="00186011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2109AA30" w14:textId="1FC45661" w:rsidR="00186011" w:rsidRPr="00F70003" w:rsidRDefault="00801AE3" w:rsidP="00186011">
      <w:pPr>
        <w:pStyle w:val="Heading2"/>
        <w:tabs>
          <w:tab w:val="left" w:pos="720"/>
        </w:tabs>
        <w:autoSpaceDE w:val="0"/>
        <w:autoSpaceDN w:val="0"/>
        <w:adjustRightInd w:val="0"/>
        <w:spacing w:after="120"/>
        <w:rPr>
          <w:rFonts w:ascii="Arial Nova" w:hAnsi="Arial Nova" w:cs="Arial"/>
          <w:b w:val="0"/>
          <w:szCs w:val="22"/>
        </w:rPr>
      </w:pPr>
      <w:r w:rsidRPr="00F70003">
        <w:rPr>
          <w:rFonts w:ascii="Arial Nova" w:eastAsia="Calibri" w:hAnsi="Arial Nova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BAD275" wp14:editId="42C5F787">
                <wp:simplePos x="0" y="0"/>
                <wp:positionH relativeFrom="column">
                  <wp:posOffset>6418580</wp:posOffset>
                </wp:positionH>
                <wp:positionV relativeFrom="paragraph">
                  <wp:posOffset>4445</wp:posOffset>
                </wp:positionV>
                <wp:extent cx="165100" cy="139700"/>
                <wp:effectExtent l="0" t="0" r="25400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D5FFB" id="Rectangle 4" o:spid="_x0000_s1026" style="position:absolute;margin-left:505.4pt;margin-top:.35pt;width:13pt;height: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"/>
            </w:pict>
          </mc:Fallback>
        </mc:AlternateContent>
      </w:r>
      <w:r w:rsidR="00186011" w:rsidRPr="00F70003">
        <w:rPr>
          <w:rFonts w:ascii="Arial Nova" w:hAnsi="Arial Nova" w:cs="Arial"/>
          <w:b w:val="0"/>
          <w:szCs w:val="22"/>
        </w:rPr>
        <w:t xml:space="preserve">I consent to </w:t>
      </w:r>
      <w:r w:rsidR="00186011" w:rsidRPr="00F70003">
        <w:rPr>
          <w:rFonts w:ascii="Arial Nova" w:hAnsi="Arial Nova" w:cs="Arial"/>
          <w:b w:val="0"/>
          <w:kern w:val="0"/>
          <w:szCs w:val="22"/>
        </w:rPr>
        <w:t xml:space="preserve">JMSU </w:t>
      </w:r>
      <w:r w:rsidR="00186011" w:rsidRPr="00F70003">
        <w:rPr>
          <w:rFonts w:ascii="Arial Nova" w:hAnsi="Arial Nova" w:cs="Arial"/>
          <w:b w:val="0"/>
          <w:szCs w:val="22"/>
        </w:rPr>
        <w:t>contacting my named referees in accordance with its Privacy notice (see section 9)</w:t>
      </w:r>
    </w:p>
    <w:p w14:paraId="41A9BD1A" w14:textId="77777777" w:rsidR="00BF5214" w:rsidRDefault="00BF5214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38072907" w14:textId="77777777" w:rsidR="00BA54EF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5A5900FE" w14:textId="77777777" w:rsidR="00BA54EF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31218137" w14:textId="77777777" w:rsidR="00BA54EF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20F91767" w14:textId="77777777" w:rsidR="00BA54EF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18CA14C6" w14:textId="77777777" w:rsidR="00BA54EF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58560F73" w14:textId="77777777" w:rsidR="00BA54EF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04DD0428" w14:textId="77777777" w:rsidR="00BA54EF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30A8ED6F" w14:textId="77777777" w:rsidR="00BA54EF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12EC0805" w14:textId="77777777" w:rsidR="00BA54EF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0563859C" w14:textId="77777777" w:rsidR="00BA54EF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4049822F" w14:textId="77777777" w:rsidR="00BA54EF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p w14:paraId="241AAFDA" w14:textId="77777777" w:rsidR="00BA54EF" w:rsidRPr="00F70003" w:rsidRDefault="00BA54EF" w:rsidP="001917FB">
      <w:pPr>
        <w:pStyle w:val="TinyText"/>
        <w:rPr>
          <w:rFonts w:ascii="Arial Nova" w:hAnsi="Arial Nova" w:cs="Arial"/>
          <w:sz w:val="22"/>
          <w:szCs w:val="22"/>
        </w:rPr>
      </w:pPr>
    </w:p>
    <w:tbl>
      <w:tblPr>
        <w:tblpPr w:leftFromText="180" w:rightFromText="180" w:vertAnchor="text" w:horzAnchor="margin" w:tblpX="108" w:tblpY="126"/>
        <w:tblOverlap w:val="never"/>
        <w:tblW w:w="10790" w:type="dxa"/>
        <w:shd w:val="clear" w:color="auto" w:fill="67BCB7"/>
        <w:tblLook w:val="0000" w:firstRow="0" w:lastRow="0" w:firstColumn="0" w:lastColumn="0" w:noHBand="0" w:noVBand="0"/>
      </w:tblPr>
      <w:tblGrid>
        <w:gridCol w:w="10790"/>
      </w:tblGrid>
      <w:tr w:rsidR="00BF5214" w:rsidRPr="00F70003" w14:paraId="4E3E8B3A" w14:textId="77777777" w:rsidTr="00847235">
        <w:trPr>
          <w:trHeight w:val="544"/>
        </w:trPr>
        <w:tc>
          <w:tcPr>
            <w:tcW w:w="10790" w:type="dxa"/>
            <w:shd w:val="clear" w:color="auto" w:fill="3AA3EA"/>
            <w:vAlign w:val="center"/>
          </w:tcPr>
          <w:p w14:paraId="27C867B0" w14:textId="024F7023" w:rsidR="00BF5214" w:rsidRPr="00F70003" w:rsidRDefault="00BF5214" w:rsidP="00BF5214">
            <w:pPr>
              <w:rPr>
                <w:rFonts w:ascii="Arial Nova" w:hAnsi="Arial Nova"/>
                <w:b/>
                <w:bCs/>
                <w:szCs w:val="22"/>
              </w:rPr>
            </w:pPr>
            <w:r w:rsidRPr="00F70003">
              <w:rPr>
                <w:rFonts w:ascii="Arial Nova" w:hAnsi="Arial Nova" w:cs="Arial"/>
                <w:b/>
                <w:bCs/>
                <w:szCs w:val="22"/>
              </w:rPr>
              <w:t xml:space="preserve">9. </w:t>
            </w:r>
            <w:r w:rsidR="00575A1E" w:rsidRPr="00F70003">
              <w:rPr>
                <w:rFonts w:ascii="Arial Nova" w:hAnsi="Arial Nova" w:cs="Arial"/>
                <w:b/>
                <w:bCs/>
                <w:szCs w:val="22"/>
              </w:rPr>
              <w:t>Privacy</w:t>
            </w:r>
          </w:p>
        </w:tc>
      </w:tr>
    </w:tbl>
    <w:tbl>
      <w:tblPr>
        <w:tblW w:w="10783" w:type="dxa"/>
        <w:tblInd w:w="108" w:type="dxa"/>
        <w:shd w:val="clear" w:color="auto" w:fill="003366"/>
        <w:tblLook w:val="0000" w:firstRow="0" w:lastRow="0" w:firstColumn="0" w:lastColumn="0" w:noHBand="0" w:noVBand="0"/>
      </w:tblPr>
      <w:tblGrid>
        <w:gridCol w:w="10783"/>
      </w:tblGrid>
      <w:tr w:rsidR="00BF5214" w:rsidRPr="00F70003" w14:paraId="60D844E6" w14:textId="77777777" w:rsidTr="193A92DF">
        <w:trPr>
          <w:trHeight w:val="705"/>
        </w:trPr>
        <w:tc>
          <w:tcPr>
            <w:tcW w:w="10783" w:type="dxa"/>
            <w:shd w:val="clear" w:color="auto" w:fill="FFFFFF" w:themeFill="background1"/>
            <w:vAlign w:val="center"/>
          </w:tcPr>
          <w:p w14:paraId="1EF99BB3" w14:textId="5D69D348" w:rsidR="00575A1E" w:rsidRPr="00F70003" w:rsidRDefault="00121823" w:rsidP="00194E78">
            <w:pPr>
              <w:pStyle w:val="Heading2"/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rPr>
                <w:rFonts w:ascii="Arial Nova" w:hAnsi="Arial Nova"/>
                <w:b w:val="0"/>
              </w:rPr>
            </w:pPr>
            <w:r w:rsidRPr="00F70003">
              <w:rPr>
                <w:rFonts w:ascii="Arial Nova" w:hAnsi="Arial Nova" w:cs="Arial"/>
                <w:b w:val="0"/>
                <w:bCs w:val="0"/>
                <w:szCs w:val="22"/>
                <w:shd w:val="clear" w:color="auto" w:fill="FFFFFF"/>
              </w:rPr>
              <w:lastRenderedPageBreak/>
              <w:t xml:space="preserve">By submitting your </w:t>
            </w:r>
            <w:r w:rsidR="00575A1E" w:rsidRPr="00F70003">
              <w:rPr>
                <w:rFonts w:ascii="Arial Nova" w:hAnsi="Arial Nova" w:cs="Arial"/>
                <w:b w:val="0"/>
                <w:bCs w:val="0"/>
                <w:szCs w:val="22"/>
                <w:shd w:val="clear" w:color="auto" w:fill="FFFFFF"/>
              </w:rPr>
              <w:t>application,</w:t>
            </w:r>
            <w:r w:rsidRPr="00F70003">
              <w:rPr>
                <w:rFonts w:ascii="Arial Nova" w:hAnsi="Arial Nova" w:cs="Arial"/>
                <w:b w:val="0"/>
                <w:bCs w:val="0"/>
                <w:szCs w:val="22"/>
                <w:shd w:val="clear" w:color="auto" w:fill="FFFFFF"/>
              </w:rPr>
              <w:t xml:space="preserve"> you will be agreeing to your information being used for recruitment and employment purposes.</w:t>
            </w:r>
            <w:r w:rsidR="00575A1E" w:rsidRPr="00F70003">
              <w:rPr>
                <w:rFonts w:ascii="Arial Nova" w:hAnsi="Arial Nova" w:cs="Arial"/>
                <w:b w:val="0"/>
                <w:bCs w:val="0"/>
                <w:color w:val="7B8286"/>
                <w:szCs w:val="22"/>
                <w:shd w:val="clear" w:color="auto" w:fill="FFFFFF"/>
              </w:rPr>
              <w:t xml:space="preserve"> </w:t>
            </w:r>
            <w:r w:rsidRPr="00F70003">
              <w:rPr>
                <w:rFonts w:ascii="Arial Nova" w:hAnsi="Arial Nova" w:cs="Arial"/>
                <w:b w:val="0"/>
                <w:kern w:val="0"/>
                <w:szCs w:val="22"/>
              </w:rPr>
              <w:t xml:space="preserve">This </w:t>
            </w:r>
            <w:r w:rsidR="00575A1E" w:rsidRPr="00F70003">
              <w:rPr>
                <w:rFonts w:ascii="Arial Nova" w:hAnsi="Arial Nova" w:cs="Arial"/>
                <w:b w:val="0"/>
                <w:kern w:val="0"/>
                <w:szCs w:val="22"/>
              </w:rPr>
              <w:t>information</w:t>
            </w:r>
            <w:r w:rsidRPr="00F70003">
              <w:rPr>
                <w:rFonts w:ascii="Arial Nova" w:hAnsi="Arial Nova" w:cs="Arial"/>
                <w:b w:val="0"/>
                <w:kern w:val="0"/>
                <w:szCs w:val="22"/>
              </w:rPr>
              <w:t xml:space="preserve"> </w:t>
            </w:r>
            <w:r w:rsidR="00BF5214" w:rsidRPr="00F70003">
              <w:rPr>
                <w:rFonts w:ascii="Arial Nova" w:hAnsi="Arial Nova" w:cs="Arial"/>
                <w:b w:val="0"/>
                <w:kern w:val="0"/>
                <w:szCs w:val="22"/>
              </w:rPr>
              <w:t xml:space="preserve">will be processed and stored in accordance with </w:t>
            </w:r>
            <w:r w:rsidRPr="00F70003">
              <w:rPr>
                <w:rFonts w:ascii="Arial Nova" w:hAnsi="Arial Nova" w:cs="Arial"/>
                <w:b w:val="0"/>
                <w:kern w:val="0"/>
                <w:szCs w:val="22"/>
              </w:rPr>
              <w:t xml:space="preserve">the JMSU </w:t>
            </w:r>
            <w:r w:rsidR="00BC49BE" w:rsidRPr="00F70003">
              <w:rPr>
                <w:rFonts w:ascii="Arial Nova" w:hAnsi="Arial Nova" w:cs="Arial"/>
                <w:b w:val="0"/>
                <w:kern w:val="0"/>
                <w:szCs w:val="22"/>
              </w:rPr>
              <w:t xml:space="preserve">Privacy Notice </w:t>
            </w:r>
            <w:r w:rsidR="00AE6957" w:rsidRPr="00F70003">
              <w:rPr>
                <w:rFonts w:ascii="Arial Nova" w:hAnsi="Arial Nova" w:cs="Arial"/>
                <w:b w:val="0"/>
                <w:kern w:val="0"/>
                <w:szCs w:val="22"/>
              </w:rPr>
              <w:t>– Job Applicants</w:t>
            </w:r>
            <w:r w:rsidR="00BC49BE" w:rsidRPr="00F70003">
              <w:rPr>
                <w:rFonts w:ascii="Arial Nova" w:hAnsi="Arial Nova" w:cs="Arial"/>
                <w:b w:val="0"/>
                <w:kern w:val="0"/>
                <w:szCs w:val="22"/>
              </w:rPr>
              <w:t xml:space="preserve"> and our Privacy Notice for Employees </w:t>
            </w:r>
            <w:r w:rsidR="003766E6" w:rsidRPr="00F70003">
              <w:rPr>
                <w:rFonts w:ascii="Arial Nova" w:hAnsi="Arial Nova" w:cs="Arial"/>
                <w:b w:val="0"/>
                <w:kern w:val="0"/>
                <w:szCs w:val="22"/>
              </w:rPr>
              <w:t>av</w:t>
            </w:r>
            <w:r w:rsidR="003766E6" w:rsidRPr="00F70003">
              <w:rPr>
                <w:rFonts w:ascii="Arial Nova" w:hAnsi="Arial Nova"/>
                <w:b w:val="0"/>
              </w:rPr>
              <w:t>ailable on our website</w:t>
            </w:r>
            <w:r w:rsidR="00715659" w:rsidRPr="00F70003">
              <w:rPr>
                <w:rFonts w:ascii="Arial Nova" w:hAnsi="Arial Nova"/>
                <w:b w:val="0"/>
              </w:rPr>
              <w:t xml:space="preserve"> </w:t>
            </w:r>
          </w:p>
          <w:p w14:paraId="7AE00E12" w14:textId="0088B2CB" w:rsidR="00A01062" w:rsidRPr="00F70003" w:rsidRDefault="00A01062" w:rsidP="00A01062">
            <w:pPr>
              <w:rPr>
                <w:rFonts w:ascii="Arial Nova" w:hAnsi="Arial Nova"/>
              </w:rPr>
            </w:pPr>
          </w:p>
          <w:p w14:paraId="646A6602" w14:textId="538B8346" w:rsidR="002E32E2" w:rsidRPr="00F70003" w:rsidRDefault="7B357963" w:rsidP="193A92DF">
            <w:pPr>
              <w:rPr>
                <w:rFonts w:ascii="Arial Nova" w:eastAsia="Calibri" w:hAnsi="Arial Nova" w:cs="Arial"/>
              </w:rPr>
            </w:pPr>
            <w:r w:rsidRPr="193A92DF">
              <w:rPr>
                <w:rFonts w:ascii="Arial Nova" w:eastAsia="Calibri" w:hAnsi="Arial Nova" w:cs="Arial"/>
              </w:rPr>
              <w:t>On occasion</w:t>
            </w:r>
            <w:r w:rsidR="6FC29068" w:rsidRPr="193A92DF">
              <w:rPr>
                <w:rFonts w:ascii="Arial Nova" w:eastAsia="Calibri" w:hAnsi="Arial Nova" w:cs="Arial"/>
              </w:rPr>
              <w:t>s,</w:t>
            </w:r>
            <w:r w:rsidRPr="193A92DF">
              <w:rPr>
                <w:rFonts w:ascii="Arial Nova" w:eastAsia="Calibri" w:hAnsi="Arial Nova" w:cs="Arial"/>
              </w:rPr>
              <w:t xml:space="preserve"> an applicant </w:t>
            </w:r>
            <w:r w:rsidR="6FC29068" w:rsidRPr="193A92DF">
              <w:rPr>
                <w:rFonts w:ascii="Arial Nova" w:eastAsia="Calibri" w:hAnsi="Arial Nova" w:cs="Arial"/>
              </w:rPr>
              <w:t xml:space="preserve">who </w:t>
            </w:r>
            <w:r w:rsidRPr="193A92DF">
              <w:rPr>
                <w:rFonts w:ascii="Arial Nova" w:eastAsia="Calibri" w:hAnsi="Arial Nova" w:cs="Arial"/>
              </w:rPr>
              <w:t>has not been offered the job they originally applied for</w:t>
            </w:r>
            <w:r w:rsidR="6FC29068" w:rsidRPr="193A92DF">
              <w:rPr>
                <w:rFonts w:ascii="Arial Nova" w:eastAsia="Calibri" w:hAnsi="Arial Nova" w:cs="Arial"/>
              </w:rPr>
              <w:t xml:space="preserve"> may be recommended for a suitable alternative post within JMSU. </w:t>
            </w:r>
            <w:r w:rsidRPr="193A92DF">
              <w:rPr>
                <w:rFonts w:ascii="Arial Nova" w:eastAsia="Calibri" w:hAnsi="Arial Nova" w:cs="Arial"/>
              </w:rPr>
              <w:t>In these circumstances we may share your application and contact details with an alternative recruiting manager. If you consent to this</w:t>
            </w:r>
            <w:r w:rsidR="1D85034D" w:rsidRPr="193A92DF">
              <w:rPr>
                <w:rFonts w:ascii="Arial Nova" w:eastAsia="Calibri" w:hAnsi="Arial Nova" w:cs="Arial"/>
              </w:rPr>
              <w:t>,</w:t>
            </w:r>
            <w:r w:rsidRPr="193A92DF">
              <w:rPr>
                <w:rFonts w:ascii="Arial Nova" w:eastAsia="Calibri" w:hAnsi="Arial Nova" w:cs="Arial"/>
              </w:rPr>
              <w:t xml:space="preserve"> please tick this box </w:t>
            </w:r>
            <w:r w:rsidR="00CE3B0B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9042FE0" wp14:editId="713ACBF7">
                      <wp:extent cx="288925" cy="244475"/>
                      <wp:effectExtent l="0" t="0" r="15875" b="22225"/>
                      <wp:docPr id="99026124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6BF4C0" id="Rectangle 4" o:spid="_x0000_s1026" style="width:22.7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0D35B87C" w14:textId="77777777" w:rsidR="00E944C1" w:rsidRPr="00F70003" w:rsidRDefault="00E944C1" w:rsidP="00194E78">
      <w:pPr>
        <w:tabs>
          <w:tab w:val="left" w:pos="2520"/>
        </w:tabs>
        <w:rPr>
          <w:rFonts w:ascii="Arial Nova" w:hAnsi="Arial Nova" w:cs="Arial"/>
          <w:b/>
          <w:i/>
          <w:iCs/>
          <w:sz w:val="20"/>
          <w:szCs w:val="20"/>
        </w:rPr>
      </w:pPr>
    </w:p>
    <w:p w14:paraId="686A7AEA" w14:textId="77777777" w:rsidR="00E944C1" w:rsidRPr="00F70003" w:rsidRDefault="00E944C1" w:rsidP="00DA618A">
      <w:pPr>
        <w:tabs>
          <w:tab w:val="left" w:pos="2520"/>
        </w:tabs>
        <w:jc w:val="center"/>
        <w:rPr>
          <w:rFonts w:ascii="Arial Nova" w:hAnsi="Arial Nova" w:cs="Arial"/>
          <w:b/>
          <w:i/>
          <w:iCs/>
          <w:sz w:val="20"/>
          <w:szCs w:val="20"/>
        </w:rPr>
      </w:pPr>
    </w:p>
    <w:p w14:paraId="6AFDD34E" w14:textId="7B6C6935" w:rsidR="00E944C1" w:rsidRPr="00F70003" w:rsidRDefault="00E944C1" w:rsidP="00CC4AAB">
      <w:pPr>
        <w:tabs>
          <w:tab w:val="left" w:pos="2520"/>
        </w:tabs>
        <w:rPr>
          <w:rFonts w:ascii="Arial Nova" w:hAnsi="Arial Nova" w:cs="Arial"/>
          <w:b/>
          <w:i/>
          <w:iCs/>
          <w:szCs w:val="22"/>
        </w:rPr>
      </w:pPr>
      <w:r w:rsidRPr="00F70003">
        <w:rPr>
          <w:rFonts w:ascii="Arial Nova" w:hAnsi="Arial Nova" w:cs="Arial"/>
          <w:b/>
          <w:i/>
          <w:iCs/>
          <w:szCs w:val="22"/>
        </w:rPr>
        <w:t>Next Steps:</w:t>
      </w:r>
    </w:p>
    <w:p w14:paraId="7A26FADC" w14:textId="4472D18B" w:rsidR="00E944C1" w:rsidRPr="00F70003" w:rsidRDefault="00E944C1" w:rsidP="00CC4AAB">
      <w:pPr>
        <w:tabs>
          <w:tab w:val="left" w:pos="2520"/>
        </w:tabs>
        <w:rPr>
          <w:rFonts w:ascii="Arial Nova" w:hAnsi="Arial Nova" w:cs="Arial"/>
          <w:b/>
          <w:i/>
          <w:iCs/>
          <w:sz w:val="20"/>
          <w:szCs w:val="20"/>
        </w:rPr>
      </w:pPr>
    </w:p>
    <w:p w14:paraId="44C9289B" w14:textId="1703893B" w:rsidR="003F7039" w:rsidRPr="00F70003" w:rsidRDefault="00F70003" w:rsidP="00CC4AAB">
      <w:pPr>
        <w:tabs>
          <w:tab w:val="left" w:pos="2520"/>
        </w:tabs>
        <w:rPr>
          <w:rFonts w:ascii="Arial Nova" w:hAnsi="Arial Nova" w:cs="Arial"/>
          <w:bCs/>
          <w:szCs w:val="22"/>
        </w:rPr>
      </w:pPr>
      <w:r w:rsidRPr="00F70003">
        <w:rPr>
          <w:rFonts w:ascii="Arial Nova" w:hAnsi="Arial Nova" w:cs="Arial"/>
          <w:bCs/>
          <w:szCs w:val="22"/>
        </w:rPr>
        <w:t>We receive high numbers of applications for our vacancies and unfortunately, due to resources we are unable to contact applicants who were unsuccessful at the shortlisting stage.</w:t>
      </w:r>
    </w:p>
    <w:p w14:paraId="2D761CCC" w14:textId="77777777" w:rsidR="003F7039" w:rsidRPr="00F70003" w:rsidRDefault="003F7039" w:rsidP="00CC4AAB">
      <w:pPr>
        <w:tabs>
          <w:tab w:val="left" w:pos="2520"/>
        </w:tabs>
        <w:rPr>
          <w:rFonts w:ascii="Arial Nova" w:hAnsi="Arial Nova" w:cs="Arial"/>
          <w:bCs/>
          <w:szCs w:val="22"/>
        </w:rPr>
      </w:pPr>
    </w:p>
    <w:p w14:paraId="03DD92A6" w14:textId="7582407A" w:rsidR="00E944C1" w:rsidRPr="00F70003" w:rsidRDefault="00715659" w:rsidP="00CC4AAB">
      <w:pPr>
        <w:tabs>
          <w:tab w:val="left" w:pos="2520"/>
        </w:tabs>
        <w:rPr>
          <w:rFonts w:ascii="Arial Nova" w:hAnsi="Arial Nova" w:cs="Arial"/>
          <w:bCs/>
          <w:szCs w:val="22"/>
        </w:rPr>
      </w:pPr>
      <w:r w:rsidRPr="00F70003">
        <w:rPr>
          <w:rFonts w:ascii="Arial Nova" w:hAnsi="Arial Nova" w:cs="Arial"/>
          <w:bCs/>
          <w:szCs w:val="22"/>
        </w:rPr>
        <w:t xml:space="preserve"> I</w:t>
      </w:r>
      <w:r w:rsidR="00E944C1" w:rsidRPr="00F70003">
        <w:rPr>
          <w:rFonts w:ascii="Arial Nova" w:hAnsi="Arial Nova" w:cs="Arial"/>
          <w:bCs/>
          <w:szCs w:val="22"/>
        </w:rPr>
        <w:t>f you have not heard from us</w:t>
      </w:r>
      <w:r w:rsidRPr="00F70003">
        <w:rPr>
          <w:rFonts w:ascii="Arial Nova" w:hAnsi="Arial Nova" w:cs="Arial"/>
          <w:bCs/>
          <w:szCs w:val="22"/>
        </w:rPr>
        <w:t xml:space="preserve"> </w:t>
      </w:r>
      <w:r w:rsidR="00F70003" w:rsidRPr="00F70003">
        <w:rPr>
          <w:rFonts w:ascii="Arial Nova" w:hAnsi="Arial Nova" w:cs="Arial"/>
          <w:bCs/>
          <w:szCs w:val="22"/>
        </w:rPr>
        <w:t>with a week of the interview date</w:t>
      </w:r>
      <w:r w:rsidR="00E944C1" w:rsidRPr="00F70003">
        <w:rPr>
          <w:rFonts w:ascii="Arial Nova" w:hAnsi="Arial Nova" w:cs="Arial"/>
          <w:bCs/>
          <w:szCs w:val="22"/>
        </w:rPr>
        <w:t>,</w:t>
      </w:r>
      <w:r w:rsidR="00F70003" w:rsidRPr="00F70003">
        <w:rPr>
          <w:rFonts w:ascii="Arial Nova" w:hAnsi="Arial Nova" w:cs="Arial"/>
          <w:bCs/>
          <w:szCs w:val="22"/>
        </w:rPr>
        <w:t xml:space="preserve"> you may assume you were not selected on this occasion. You can contact us for queries or feedback at </w:t>
      </w:r>
      <w:r w:rsidR="00974E52" w:rsidRPr="00F70003">
        <w:rPr>
          <w:rFonts w:ascii="Arial Nova" w:hAnsi="Arial Nova" w:cs="Arial"/>
          <w:bCs/>
          <w:szCs w:val="22"/>
        </w:rPr>
        <w:t>jmsu-recruitment</w:t>
      </w:r>
      <w:r w:rsidR="00DA0A5A" w:rsidRPr="00F70003">
        <w:rPr>
          <w:rFonts w:ascii="Arial Nova" w:hAnsi="Arial Nova" w:cs="Arial"/>
          <w:bCs/>
          <w:szCs w:val="22"/>
        </w:rPr>
        <w:t>@ljmu</w:t>
      </w:r>
      <w:r w:rsidR="00D54DFE" w:rsidRPr="00F70003">
        <w:rPr>
          <w:rFonts w:ascii="Arial Nova" w:hAnsi="Arial Nova" w:cs="Arial"/>
          <w:bCs/>
          <w:szCs w:val="22"/>
        </w:rPr>
        <w:t>.ac.uk</w:t>
      </w:r>
      <w:r w:rsidR="00E944C1" w:rsidRPr="00F70003">
        <w:rPr>
          <w:rFonts w:ascii="Arial Nova" w:hAnsi="Arial Nova" w:cs="Arial"/>
          <w:bCs/>
          <w:szCs w:val="22"/>
        </w:rPr>
        <w:t xml:space="preserve"> for an update</w:t>
      </w:r>
      <w:r w:rsidR="000427E6" w:rsidRPr="00F70003">
        <w:rPr>
          <w:rFonts w:ascii="Arial Nova" w:hAnsi="Arial Nova" w:cs="Arial"/>
          <w:bCs/>
          <w:szCs w:val="22"/>
        </w:rPr>
        <w:t>.</w:t>
      </w:r>
    </w:p>
    <w:p w14:paraId="06D5BE44" w14:textId="50F0FD96" w:rsidR="00DA6B9F" w:rsidRPr="00F70003" w:rsidRDefault="00DA6B9F" w:rsidP="00CC4AAB">
      <w:pPr>
        <w:tabs>
          <w:tab w:val="left" w:pos="2520"/>
        </w:tabs>
        <w:rPr>
          <w:rFonts w:ascii="Arial Nova" w:hAnsi="Arial Nova" w:cs="Arial"/>
          <w:bCs/>
          <w:szCs w:val="22"/>
        </w:rPr>
      </w:pPr>
    </w:p>
    <w:p w14:paraId="60909458" w14:textId="367FD740" w:rsidR="00E944C1" w:rsidRPr="00F70003" w:rsidRDefault="00E944C1" w:rsidP="00CC4AAB">
      <w:pPr>
        <w:tabs>
          <w:tab w:val="left" w:pos="2520"/>
        </w:tabs>
        <w:rPr>
          <w:rFonts w:ascii="Arial Nova" w:hAnsi="Arial Nova" w:cs="Arial"/>
          <w:b/>
          <w:szCs w:val="22"/>
        </w:rPr>
      </w:pPr>
      <w:r w:rsidRPr="00F70003">
        <w:rPr>
          <w:rFonts w:ascii="Arial Nova" w:hAnsi="Arial Nova" w:cs="Arial"/>
          <w:b/>
          <w:szCs w:val="22"/>
        </w:rPr>
        <w:t xml:space="preserve">All appointments are subject to </w:t>
      </w:r>
      <w:r w:rsidR="007D5F29" w:rsidRPr="00F70003">
        <w:rPr>
          <w:rFonts w:ascii="Arial Nova" w:hAnsi="Arial Nova" w:cs="Arial"/>
          <w:b/>
          <w:szCs w:val="22"/>
        </w:rPr>
        <w:t xml:space="preserve">2 </w:t>
      </w:r>
      <w:r w:rsidRPr="00F70003">
        <w:rPr>
          <w:rFonts w:ascii="Arial Nova" w:hAnsi="Arial Nova" w:cs="Arial"/>
          <w:b/>
          <w:szCs w:val="22"/>
        </w:rPr>
        <w:t xml:space="preserve">references satisfactory to </w:t>
      </w:r>
      <w:r w:rsidR="0082630F" w:rsidRPr="00F70003">
        <w:rPr>
          <w:rFonts w:ascii="Arial Nova" w:hAnsi="Arial Nova" w:cs="Arial"/>
          <w:b/>
          <w:szCs w:val="22"/>
        </w:rPr>
        <w:t>JMSU</w:t>
      </w:r>
      <w:r w:rsidRPr="00F70003">
        <w:rPr>
          <w:rFonts w:ascii="Arial Nova" w:hAnsi="Arial Nova" w:cs="Arial"/>
          <w:b/>
          <w:szCs w:val="22"/>
        </w:rPr>
        <w:t>, proof of eligibility to work in the UK and evidence of relevant qualifications as stated on your application form.</w:t>
      </w:r>
      <w:r w:rsidR="00801AE3" w:rsidRPr="00F70003">
        <w:rPr>
          <w:rFonts w:ascii="Arial Nova" w:hAnsi="Arial Nova" w:cs="Arial"/>
          <w:b/>
          <w:szCs w:val="22"/>
        </w:rPr>
        <w:br/>
      </w:r>
    </w:p>
    <w:p w14:paraId="4D3ABECD" w14:textId="77777777" w:rsidR="00E944C1" w:rsidRPr="00F70003" w:rsidRDefault="00E944C1" w:rsidP="00DA618A">
      <w:pPr>
        <w:tabs>
          <w:tab w:val="left" w:pos="2520"/>
        </w:tabs>
        <w:jc w:val="center"/>
        <w:rPr>
          <w:rFonts w:ascii="Arial Nova" w:hAnsi="Arial Nova" w:cs="Arial"/>
          <w:b/>
          <w:i/>
          <w:iCs/>
          <w:sz w:val="20"/>
          <w:szCs w:val="20"/>
        </w:rPr>
      </w:pPr>
    </w:p>
    <w:p w14:paraId="572026D2" w14:textId="1EE50F3D" w:rsidR="00AD0869" w:rsidRPr="00F70003" w:rsidRDefault="00E944C1" w:rsidP="00DA618A">
      <w:pPr>
        <w:tabs>
          <w:tab w:val="left" w:pos="2520"/>
        </w:tabs>
        <w:jc w:val="center"/>
        <w:rPr>
          <w:rFonts w:ascii="Arial Nova" w:hAnsi="Arial Nova" w:cs="Arial"/>
          <w:b/>
          <w:i/>
          <w:iCs/>
          <w:sz w:val="20"/>
          <w:szCs w:val="20"/>
        </w:rPr>
      </w:pPr>
      <w:r w:rsidRPr="00F70003">
        <w:rPr>
          <w:rFonts w:ascii="Arial Nova" w:hAnsi="Arial Nova" w:cs="Arial"/>
          <w:b/>
          <w:i/>
          <w:iCs/>
          <w:sz w:val="20"/>
          <w:szCs w:val="20"/>
        </w:rPr>
        <w:t xml:space="preserve"> </w:t>
      </w:r>
      <w:r w:rsidR="00C83AEC" w:rsidRPr="00F70003">
        <w:rPr>
          <w:rFonts w:ascii="Arial Nova" w:hAnsi="Arial Nova" w:cs="Arial"/>
          <w:b/>
          <w:i/>
          <w:iCs/>
          <w:sz w:val="20"/>
          <w:szCs w:val="20"/>
        </w:rPr>
        <w:t xml:space="preserve">Thank you for your interest in working at </w:t>
      </w:r>
      <w:r w:rsidR="00AF5BA6" w:rsidRPr="00F70003">
        <w:rPr>
          <w:rFonts w:ascii="Arial Nova" w:hAnsi="Arial Nova" w:cs="Arial"/>
          <w:b/>
          <w:i/>
          <w:iCs/>
          <w:sz w:val="20"/>
          <w:szCs w:val="20"/>
        </w:rPr>
        <w:t>JMSU</w:t>
      </w:r>
      <w:r w:rsidR="000427E6" w:rsidRPr="00F70003">
        <w:rPr>
          <w:rFonts w:ascii="Arial Nova" w:hAnsi="Arial Nova" w:cs="Arial"/>
          <w:b/>
          <w:i/>
          <w:iCs/>
          <w:sz w:val="20"/>
          <w:szCs w:val="20"/>
        </w:rPr>
        <w:t>.</w:t>
      </w:r>
    </w:p>
    <w:p w14:paraId="7A085C59" w14:textId="2DCBBAE5" w:rsidR="004C5E72" w:rsidRDefault="004C5E72" w:rsidP="00DA618A">
      <w:pPr>
        <w:tabs>
          <w:tab w:val="left" w:pos="2520"/>
        </w:tabs>
        <w:jc w:val="center"/>
        <w:rPr>
          <w:rFonts w:cs="Arial"/>
          <w:b/>
          <w:i/>
          <w:iCs/>
          <w:sz w:val="20"/>
          <w:szCs w:val="20"/>
        </w:rPr>
      </w:pPr>
    </w:p>
    <w:p w14:paraId="7BCDA0B4" w14:textId="77777777" w:rsidR="004C5E72" w:rsidRPr="00BF5214" w:rsidRDefault="004C5E72" w:rsidP="00DA618A">
      <w:pPr>
        <w:tabs>
          <w:tab w:val="left" w:pos="2520"/>
        </w:tabs>
        <w:jc w:val="center"/>
        <w:rPr>
          <w:rFonts w:ascii="Verdana" w:hAnsi="Verdana" w:cs="Arial"/>
          <w:i/>
          <w:iCs/>
          <w:sz w:val="20"/>
          <w:szCs w:val="20"/>
        </w:rPr>
      </w:pPr>
    </w:p>
    <w:sectPr w:rsidR="004C5E72" w:rsidRPr="00BF5214" w:rsidSect="00434484">
      <w:headerReference w:type="default" r:id="rId12"/>
      <w:footerReference w:type="default" r:id="rId13"/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3176" w14:textId="77777777" w:rsidR="00A43E01" w:rsidRDefault="00A43E01">
      <w:r>
        <w:separator/>
      </w:r>
    </w:p>
  </w:endnote>
  <w:endnote w:type="continuationSeparator" w:id="0">
    <w:p w14:paraId="0FAE3716" w14:textId="77777777" w:rsidR="00A43E01" w:rsidRDefault="00A4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8712" w14:textId="77777777" w:rsidR="000C5360" w:rsidRDefault="000C536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35C4BD6" w14:textId="77777777" w:rsidR="000C5360" w:rsidRDefault="000C5360">
    <w:pPr>
      <w:pStyle w:val="Footer"/>
    </w:pPr>
  </w:p>
  <w:p w14:paraId="71AB1DB4" w14:textId="7F63E9FB" w:rsidR="1BCCB965" w:rsidRDefault="1BCCB965" w:rsidP="1BCCB965">
    <w:pPr>
      <w:pStyle w:val="Footer"/>
    </w:pPr>
  </w:p>
  <w:p w14:paraId="74E6CB92" w14:textId="465981C5" w:rsidR="1BCCB965" w:rsidRDefault="1BCCB965" w:rsidP="1BCCB965">
    <w:pPr>
      <w:pStyle w:val="Footer"/>
    </w:pPr>
  </w:p>
  <w:p w14:paraId="2B4C3080" w14:textId="0BE11F59" w:rsidR="1BCCB965" w:rsidRDefault="1BCCB965" w:rsidP="1BCCB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877B" w14:textId="77777777" w:rsidR="00A43E01" w:rsidRDefault="00A43E01">
      <w:r>
        <w:separator/>
      </w:r>
    </w:p>
  </w:footnote>
  <w:footnote w:type="continuationSeparator" w:id="0">
    <w:p w14:paraId="74017012" w14:textId="77777777" w:rsidR="00A43E01" w:rsidRDefault="00A4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571"/>
      <w:gridCol w:w="1201"/>
    </w:tblGrid>
    <w:tr w:rsidR="00847235" w:rsidRPr="003C66F3" w14:paraId="4233F5C0" w14:textId="77777777" w:rsidTr="193A92DF">
      <w:tc>
        <w:tcPr>
          <w:tcW w:w="9606" w:type="dxa"/>
        </w:tcPr>
        <w:p w14:paraId="06D6B0BA" w14:textId="7FFEA618" w:rsidR="00847235" w:rsidRDefault="00847235" w:rsidP="00847235">
          <w:pPr>
            <w:pStyle w:val="Heading3"/>
            <w:rPr>
              <w:rFonts w:ascii="Arial Nova" w:hAnsi="Arial Nova" w:cs="Arial"/>
              <w:color w:val="0070C0"/>
              <w:szCs w:val="36"/>
            </w:rPr>
          </w:pPr>
          <w:r w:rsidRPr="005376E6">
            <w:rPr>
              <w:rFonts w:ascii="Arial Nova" w:hAnsi="Arial Nova" w:cs="Arial"/>
              <w:color w:val="0070C0"/>
              <w:szCs w:val="36"/>
            </w:rPr>
            <w:t>Job Application Form</w:t>
          </w:r>
        </w:p>
        <w:p w14:paraId="5AB66071" w14:textId="77777777" w:rsidR="005376E6" w:rsidRPr="005376E6" w:rsidRDefault="005376E6" w:rsidP="005376E6"/>
        <w:p w14:paraId="7B39E568" w14:textId="57B6A533" w:rsidR="00847235" w:rsidRDefault="00847235" w:rsidP="000C5360">
          <w:pPr>
            <w:jc w:val="center"/>
          </w:pPr>
          <w:r w:rsidRPr="005376E6">
            <w:rPr>
              <w:rFonts w:ascii="Arial Nova" w:hAnsi="Arial Nova" w:cs="Arial"/>
              <w:b/>
              <w:bCs/>
              <w:szCs w:val="22"/>
            </w:rPr>
            <w:t>Please complete and submit</w:t>
          </w:r>
          <w:r w:rsidR="003C66F3" w:rsidRPr="005376E6">
            <w:rPr>
              <w:rFonts w:ascii="Arial Nova" w:hAnsi="Arial Nova" w:cs="Arial"/>
              <w:b/>
              <w:bCs/>
              <w:szCs w:val="22"/>
            </w:rPr>
            <w:t xml:space="preserve"> in WORD format</w:t>
          </w:r>
          <w:r w:rsidRPr="005376E6">
            <w:rPr>
              <w:rFonts w:ascii="Arial Nova" w:hAnsi="Arial Nova" w:cs="Arial"/>
              <w:b/>
              <w:bCs/>
              <w:szCs w:val="22"/>
            </w:rPr>
            <w:t xml:space="preserve"> via email to</w:t>
          </w:r>
          <w:r w:rsidRPr="003C66F3">
            <w:rPr>
              <w:rFonts w:ascii="Arial Nova" w:hAnsi="Arial Nova" w:cs="Arial"/>
              <w:szCs w:val="22"/>
            </w:rPr>
            <w:t xml:space="preserve"> </w:t>
          </w:r>
          <w:hyperlink r:id="rId1" w:history="1">
            <w:r w:rsidR="003766E6" w:rsidRPr="003C66F3">
              <w:rPr>
                <w:rStyle w:val="Hyperlink"/>
                <w:rFonts w:ascii="Arial Nova" w:hAnsi="Arial Nova"/>
              </w:rPr>
              <w:t>jmsu-recruitment</w:t>
            </w:r>
            <w:r w:rsidR="003766E6" w:rsidRPr="003C66F3">
              <w:rPr>
                <w:rStyle w:val="Hyperlink"/>
                <w:rFonts w:ascii="Arial Nova" w:hAnsi="Arial Nova" w:cs="Arial"/>
                <w:szCs w:val="22"/>
              </w:rPr>
              <w:t>@ljmu.ac.uk</w:t>
            </w:r>
          </w:hyperlink>
        </w:p>
        <w:p w14:paraId="4B803ED7" w14:textId="77777777" w:rsidR="00BA54EF" w:rsidRPr="003C66F3" w:rsidRDefault="00BA54EF" w:rsidP="000C5360">
          <w:pPr>
            <w:jc w:val="center"/>
            <w:rPr>
              <w:rFonts w:ascii="Arial Nova" w:hAnsi="Arial Nova"/>
            </w:rPr>
          </w:pPr>
        </w:p>
        <w:tbl>
          <w:tblPr>
            <w:tblW w:w="927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277"/>
          </w:tblGrid>
          <w:tr w:rsidR="000C5360" w:rsidRPr="003C66F3" w14:paraId="0321D843" w14:textId="77777777" w:rsidTr="193A92DF">
            <w:trPr>
              <w:trHeight w:val="530"/>
            </w:trPr>
            <w:tc>
              <w:tcPr>
                <w:tcW w:w="9277" w:type="dxa"/>
              </w:tcPr>
              <w:p w14:paraId="4823091F" w14:textId="6C21DCC4" w:rsidR="000C5360" w:rsidRPr="003C66F3" w:rsidRDefault="193A92DF" w:rsidP="00154764">
                <w:pPr>
                  <w:rPr>
                    <w:rFonts w:ascii="Arial Nova" w:hAnsi="Arial Nova"/>
                  </w:rPr>
                </w:pPr>
                <w:r w:rsidRPr="193A92DF">
                  <w:rPr>
                    <w:rFonts w:ascii="Arial Nova" w:hAnsi="Arial Nova"/>
                    <w:sz w:val="20"/>
                    <w:szCs w:val="20"/>
                  </w:rPr>
                  <w:t xml:space="preserve">For HR use – Application reference No: </w:t>
                </w:r>
              </w:p>
            </w:tc>
          </w:tr>
        </w:tbl>
        <w:p w14:paraId="32BF7BC6" w14:textId="7D6E788D" w:rsidR="000C5360" w:rsidRPr="003C66F3" w:rsidRDefault="000C5360" w:rsidP="000C5360">
          <w:pPr>
            <w:rPr>
              <w:rFonts w:ascii="Arial Nova" w:hAnsi="Arial Nova"/>
              <w:szCs w:val="22"/>
            </w:rPr>
          </w:pPr>
        </w:p>
      </w:tc>
      <w:tc>
        <w:tcPr>
          <w:tcW w:w="1382" w:type="dxa"/>
        </w:tcPr>
        <w:p w14:paraId="76FC2568" w14:textId="5167DD87" w:rsidR="00847235" w:rsidRPr="003C66F3" w:rsidRDefault="00CE3B0B" w:rsidP="000C5360">
          <w:pPr>
            <w:jc w:val="right"/>
            <w:rPr>
              <w:rFonts w:ascii="Arial Nova" w:hAnsi="Arial Nova"/>
            </w:rPr>
          </w:pPr>
          <w:r w:rsidRPr="003C66F3">
            <w:rPr>
              <w:rFonts w:ascii="Arial Nova" w:hAnsi="Arial Nova"/>
              <w:noProof/>
              <w:lang w:eastAsia="en-GB"/>
            </w:rPr>
            <w:drawing>
              <wp:inline distT="0" distB="0" distL="0" distR="0" wp14:anchorId="070351D8" wp14:editId="339E0D10">
                <wp:extent cx="397510" cy="540385"/>
                <wp:effectExtent l="0" t="0" r="0" b="0"/>
                <wp:docPr id="15" name="Picture 15" descr="logo for Liverpool John Moores University Students'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for Liverpool John Moores University Students'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5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40AD71" w14:textId="77777777" w:rsidR="00847235" w:rsidRPr="003C66F3" w:rsidRDefault="00847235" w:rsidP="000C5360">
    <w:pPr>
      <w:rPr>
        <w:rFonts w:ascii="Arial Nova" w:hAnsi="Arial No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13910"/>
    <w:multiLevelType w:val="hybridMultilevel"/>
    <w:tmpl w:val="23643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9596B"/>
    <w:multiLevelType w:val="hybridMultilevel"/>
    <w:tmpl w:val="84808F0C"/>
    <w:lvl w:ilvl="0" w:tplc="ACF4A8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7D6940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C7210"/>
    <w:multiLevelType w:val="hybridMultilevel"/>
    <w:tmpl w:val="FD7633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2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3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1248752">
    <w:abstractNumId w:val="8"/>
  </w:num>
  <w:num w:numId="2" w16cid:durableId="239828937">
    <w:abstractNumId w:val="6"/>
  </w:num>
  <w:num w:numId="3" w16cid:durableId="133005959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675765995">
    <w:abstractNumId w:val="3"/>
  </w:num>
  <w:num w:numId="5" w16cid:durableId="299648894">
    <w:abstractNumId w:val="2"/>
  </w:num>
  <w:num w:numId="6" w16cid:durableId="1351446426">
    <w:abstractNumId w:val="13"/>
  </w:num>
  <w:num w:numId="7" w16cid:durableId="515312445">
    <w:abstractNumId w:val="0"/>
  </w:num>
  <w:num w:numId="8" w16cid:durableId="517892282">
    <w:abstractNumId w:val="7"/>
  </w:num>
  <w:num w:numId="9" w16cid:durableId="1362634353">
    <w:abstractNumId w:val="11"/>
  </w:num>
  <w:num w:numId="10" w16cid:durableId="932472613">
    <w:abstractNumId w:val="5"/>
  </w:num>
  <w:num w:numId="11" w16cid:durableId="53046030">
    <w:abstractNumId w:val="12"/>
  </w:num>
  <w:num w:numId="12" w16cid:durableId="1497645629">
    <w:abstractNumId w:val="1"/>
  </w:num>
  <w:num w:numId="13" w16cid:durableId="712387238">
    <w:abstractNumId w:val="4"/>
  </w:num>
  <w:num w:numId="14" w16cid:durableId="1599096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8D"/>
    <w:rsid w:val="00000C8D"/>
    <w:rsid w:val="000050A1"/>
    <w:rsid w:val="0001197D"/>
    <w:rsid w:val="00015F44"/>
    <w:rsid w:val="00027FD7"/>
    <w:rsid w:val="00040C44"/>
    <w:rsid w:val="000427E6"/>
    <w:rsid w:val="0006166D"/>
    <w:rsid w:val="0006331C"/>
    <w:rsid w:val="00067C62"/>
    <w:rsid w:val="00080309"/>
    <w:rsid w:val="00083365"/>
    <w:rsid w:val="00085246"/>
    <w:rsid w:val="000879BE"/>
    <w:rsid w:val="00093D06"/>
    <w:rsid w:val="00094CFA"/>
    <w:rsid w:val="000A0663"/>
    <w:rsid w:val="000A1B36"/>
    <w:rsid w:val="000C0B1A"/>
    <w:rsid w:val="000C1C11"/>
    <w:rsid w:val="000C3B51"/>
    <w:rsid w:val="000C5360"/>
    <w:rsid w:val="000C5539"/>
    <w:rsid w:val="000D3DD0"/>
    <w:rsid w:val="000D7B71"/>
    <w:rsid w:val="000F0A1C"/>
    <w:rsid w:val="000F162D"/>
    <w:rsid w:val="000F5D11"/>
    <w:rsid w:val="000F6851"/>
    <w:rsid w:val="001010B6"/>
    <w:rsid w:val="00102D60"/>
    <w:rsid w:val="0010381A"/>
    <w:rsid w:val="001069BC"/>
    <w:rsid w:val="001156CE"/>
    <w:rsid w:val="00121823"/>
    <w:rsid w:val="00130BF6"/>
    <w:rsid w:val="00137D32"/>
    <w:rsid w:val="00153CD3"/>
    <w:rsid w:val="00154764"/>
    <w:rsid w:val="0015612F"/>
    <w:rsid w:val="001606A3"/>
    <w:rsid w:val="00162CC7"/>
    <w:rsid w:val="001668DA"/>
    <w:rsid w:val="00180929"/>
    <w:rsid w:val="0018106C"/>
    <w:rsid w:val="00186011"/>
    <w:rsid w:val="001917FB"/>
    <w:rsid w:val="00194E78"/>
    <w:rsid w:val="001A4E53"/>
    <w:rsid w:val="001A74B7"/>
    <w:rsid w:val="001B1564"/>
    <w:rsid w:val="001B1826"/>
    <w:rsid w:val="001B2D28"/>
    <w:rsid w:val="001B2E87"/>
    <w:rsid w:val="001D22F8"/>
    <w:rsid w:val="001E0F87"/>
    <w:rsid w:val="001E26C2"/>
    <w:rsid w:val="001E7770"/>
    <w:rsid w:val="001F19C5"/>
    <w:rsid w:val="001F52EB"/>
    <w:rsid w:val="001F6F3A"/>
    <w:rsid w:val="00200ACB"/>
    <w:rsid w:val="00203CFA"/>
    <w:rsid w:val="00203FA6"/>
    <w:rsid w:val="00204E3B"/>
    <w:rsid w:val="0020635E"/>
    <w:rsid w:val="00206456"/>
    <w:rsid w:val="0021053B"/>
    <w:rsid w:val="00223F80"/>
    <w:rsid w:val="00224E9F"/>
    <w:rsid w:val="002342BB"/>
    <w:rsid w:val="00255E83"/>
    <w:rsid w:val="00262D06"/>
    <w:rsid w:val="00265071"/>
    <w:rsid w:val="002673AC"/>
    <w:rsid w:val="00276DDB"/>
    <w:rsid w:val="00283E15"/>
    <w:rsid w:val="00284001"/>
    <w:rsid w:val="0028691E"/>
    <w:rsid w:val="002C31AA"/>
    <w:rsid w:val="002C507B"/>
    <w:rsid w:val="002E32E2"/>
    <w:rsid w:val="002F05C4"/>
    <w:rsid w:val="00302EEF"/>
    <w:rsid w:val="003619EA"/>
    <w:rsid w:val="00365E8E"/>
    <w:rsid w:val="003668C7"/>
    <w:rsid w:val="003669A7"/>
    <w:rsid w:val="0036741A"/>
    <w:rsid w:val="003766E6"/>
    <w:rsid w:val="0038339A"/>
    <w:rsid w:val="003851EF"/>
    <w:rsid w:val="00391F1D"/>
    <w:rsid w:val="00393DB7"/>
    <w:rsid w:val="003A39AD"/>
    <w:rsid w:val="003A5E18"/>
    <w:rsid w:val="003C39BC"/>
    <w:rsid w:val="003C66F3"/>
    <w:rsid w:val="003D1C40"/>
    <w:rsid w:val="003D55BD"/>
    <w:rsid w:val="003D6A0F"/>
    <w:rsid w:val="003F1597"/>
    <w:rsid w:val="003F7039"/>
    <w:rsid w:val="003F7938"/>
    <w:rsid w:val="003F7C25"/>
    <w:rsid w:val="004073B2"/>
    <w:rsid w:val="00412C2E"/>
    <w:rsid w:val="00414F00"/>
    <w:rsid w:val="004244C2"/>
    <w:rsid w:val="00434484"/>
    <w:rsid w:val="004426AB"/>
    <w:rsid w:val="00460BFE"/>
    <w:rsid w:val="00470C05"/>
    <w:rsid w:val="0047344F"/>
    <w:rsid w:val="004754B7"/>
    <w:rsid w:val="00485E10"/>
    <w:rsid w:val="004969F6"/>
    <w:rsid w:val="004A099C"/>
    <w:rsid w:val="004A540A"/>
    <w:rsid w:val="004B3846"/>
    <w:rsid w:val="004B54BB"/>
    <w:rsid w:val="004C5E72"/>
    <w:rsid w:val="004D6D94"/>
    <w:rsid w:val="00516F47"/>
    <w:rsid w:val="0052381F"/>
    <w:rsid w:val="00524A39"/>
    <w:rsid w:val="00525339"/>
    <w:rsid w:val="005376E6"/>
    <w:rsid w:val="005401B3"/>
    <w:rsid w:val="005453B5"/>
    <w:rsid w:val="00561F6C"/>
    <w:rsid w:val="00574F67"/>
    <w:rsid w:val="00575A1E"/>
    <w:rsid w:val="00590A29"/>
    <w:rsid w:val="00590BBD"/>
    <w:rsid w:val="00595A6C"/>
    <w:rsid w:val="00595CDB"/>
    <w:rsid w:val="005B0E38"/>
    <w:rsid w:val="005B5A7A"/>
    <w:rsid w:val="005C196B"/>
    <w:rsid w:val="005C44C7"/>
    <w:rsid w:val="005D67D1"/>
    <w:rsid w:val="005D78BD"/>
    <w:rsid w:val="005E0251"/>
    <w:rsid w:val="005F5B01"/>
    <w:rsid w:val="00602852"/>
    <w:rsid w:val="00606DD0"/>
    <w:rsid w:val="00611C63"/>
    <w:rsid w:val="00616483"/>
    <w:rsid w:val="00623916"/>
    <w:rsid w:val="006338EB"/>
    <w:rsid w:val="00642C7D"/>
    <w:rsid w:val="0064492A"/>
    <w:rsid w:val="00675D52"/>
    <w:rsid w:val="00681958"/>
    <w:rsid w:val="00690CD5"/>
    <w:rsid w:val="0069600C"/>
    <w:rsid w:val="006A01EA"/>
    <w:rsid w:val="006E6063"/>
    <w:rsid w:val="006E7A47"/>
    <w:rsid w:val="006F4A0B"/>
    <w:rsid w:val="0070145B"/>
    <w:rsid w:val="007078A3"/>
    <w:rsid w:val="0071093C"/>
    <w:rsid w:val="00715659"/>
    <w:rsid w:val="007201B7"/>
    <w:rsid w:val="00772456"/>
    <w:rsid w:val="00776A16"/>
    <w:rsid w:val="007B0268"/>
    <w:rsid w:val="007B5D47"/>
    <w:rsid w:val="007B6CB7"/>
    <w:rsid w:val="007B793E"/>
    <w:rsid w:val="007D52B7"/>
    <w:rsid w:val="007D5F29"/>
    <w:rsid w:val="007E0358"/>
    <w:rsid w:val="007E5CAE"/>
    <w:rsid w:val="007E5E50"/>
    <w:rsid w:val="007F2E5B"/>
    <w:rsid w:val="007F4C7F"/>
    <w:rsid w:val="007F7144"/>
    <w:rsid w:val="00801AE3"/>
    <w:rsid w:val="0080362E"/>
    <w:rsid w:val="00805166"/>
    <w:rsid w:val="00812A25"/>
    <w:rsid w:val="00820ED8"/>
    <w:rsid w:val="00821A02"/>
    <w:rsid w:val="00823296"/>
    <w:rsid w:val="0082630F"/>
    <w:rsid w:val="008340BA"/>
    <w:rsid w:val="00840216"/>
    <w:rsid w:val="00843C1E"/>
    <w:rsid w:val="00844B58"/>
    <w:rsid w:val="00847235"/>
    <w:rsid w:val="00847E46"/>
    <w:rsid w:val="0085345A"/>
    <w:rsid w:val="00854CE7"/>
    <w:rsid w:val="008559E5"/>
    <w:rsid w:val="00862244"/>
    <w:rsid w:val="00863ED3"/>
    <w:rsid w:val="008806E7"/>
    <w:rsid w:val="008C0A2F"/>
    <w:rsid w:val="008C10F3"/>
    <w:rsid w:val="008C1D76"/>
    <w:rsid w:val="008E14BC"/>
    <w:rsid w:val="008E630C"/>
    <w:rsid w:val="008E66B2"/>
    <w:rsid w:val="00904971"/>
    <w:rsid w:val="00911AEC"/>
    <w:rsid w:val="00931305"/>
    <w:rsid w:val="00933D7D"/>
    <w:rsid w:val="00935630"/>
    <w:rsid w:val="00936333"/>
    <w:rsid w:val="009376F6"/>
    <w:rsid w:val="00940E76"/>
    <w:rsid w:val="00944A7B"/>
    <w:rsid w:val="0095021A"/>
    <w:rsid w:val="00955A79"/>
    <w:rsid w:val="009579FE"/>
    <w:rsid w:val="009638E8"/>
    <w:rsid w:val="0096523B"/>
    <w:rsid w:val="00970B97"/>
    <w:rsid w:val="00974E52"/>
    <w:rsid w:val="00977991"/>
    <w:rsid w:val="009B1101"/>
    <w:rsid w:val="009B12AF"/>
    <w:rsid w:val="009B1B26"/>
    <w:rsid w:val="009B55C1"/>
    <w:rsid w:val="009D3066"/>
    <w:rsid w:val="009D3C46"/>
    <w:rsid w:val="009D6308"/>
    <w:rsid w:val="009E415D"/>
    <w:rsid w:val="009F6A64"/>
    <w:rsid w:val="00A01062"/>
    <w:rsid w:val="00A059C1"/>
    <w:rsid w:val="00A07A98"/>
    <w:rsid w:val="00A15EF9"/>
    <w:rsid w:val="00A21294"/>
    <w:rsid w:val="00A416D0"/>
    <w:rsid w:val="00A43E01"/>
    <w:rsid w:val="00A45F7B"/>
    <w:rsid w:val="00A62F23"/>
    <w:rsid w:val="00A64710"/>
    <w:rsid w:val="00A77BCF"/>
    <w:rsid w:val="00A9108A"/>
    <w:rsid w:val="00A920DA"/>
    <w:rsid w:val="00A93D8A"/>
    <w:rsid w:val="00AA1260"/>
    <w:rsid w:val="00AB08EB"/>
    <w:rsid w:val="00AB0A08"/>
    <w:rsid w:val="00AB1E5F"/>
    <w:rsid w:val="00AC388E"/>
    <w:rsid w:val="00AC7A33"/>
    <w:rsid w:val="00AD0869"/>
    <w:rsid w:val="00AE3568"/>
    <w:rsid w:val="00AE3AE1"/>
    <w:rsid w:val="00AE3C88"/>
    <w:rsid w:val="00AE6957"/>
    <w:rsid w:val="00AF5BA6"/>
    <w:rsid w:val="00B11040"/>
    <w:rsid w:val="00B17C64"/>
    <w:rsid w:val="00B2454F"/>
    <w:rsid w:val="00B31D0D"/>
    <w:rsid w:val="00B432C2"/>
    <w:rsid w:val="00B4344D"/>
    <w:rsid w:val="00B45048"/>
    <w:rsid w:val="00B61192"/>
    <w:rsid w:val="00B74687"/>
    <w:rsid w:val="00B746A5"/>
    <w:rsid w:val="00B77E8B"/>
    <w:rsid w:val="00B95C87"/>
    <w:rsid w:val="00B974D9"/>
    <w:rsid w:val="00BA54EF"/>
    <w:rsid w:val="00BA5C2D"/>
    <w:rsid w:val="00BA6643"/>
    <w:rsid w:val="00BB14BC"/>
    <w:rsid w:val="00BB3562"/>
    <w:rsid w:val="00BC1B1B"/>
    <w:rsid w:val="00BC49BE"/>
    <w:rsid w:val="00BD17EB"/>
    <w:rsid w:val="00BD56C2"/>
    <w:rsid w:val="00BF5214"/>
    <w:rsid w:val="00BF6E42"/>
    <w:rsid w:val="00C34A58"/>
    <w:rsid w:val="00C434E9"/>
    <w:rsid w:val="00C736CB"/>
    <w:rsid w:val="00C777F0"/>
    <w:rsid w:val="00C83AEC"/>
    <w:rsid w:val="00C844CB"/>
    <w:rsid w:val="00C93DA6"/>
    <w:rsid w:val="00C955EA"/>
    <w:rsid w:val="00CB294D"/>
    <w:rsid w:val="00CB7A4A"/>
    <w:rsid w:val="00CC46E6"/>
    <w:rsid w:val="00CC4AAB"/>
    <w:rsid w:val="00CC4D3E"/>
    <w:rsid w:val="00CE3B0B"/>
    <w:rsid w:val="00CE7A6A"/>
    <w:rsid w:val="00CF455D"/>
    <w:rsid w:val="00D106EA"/>
    <w:rsid w:val="00D1157A"/>
    <w:rsid w:val="00D34875"/>
    <w:rsid w:val="00D37EB6"/>
    <w:rsid w:val="00D444DD"/>
    <w:rsid w:val="00D54DFE"/>
    <w:rsid w:val="00D55292"/>
    <w:rsid w:val="00D554A8"/>
    <w:rsid w:val="00D65101"/>
    <w:rsid w:val="00D720BC"/>
    <w:rsid w:val="00D77A55"/>
    <w:rsid w:val="00D87F34"/>
    <w:rsid w:val="00DA0A5A"/>
    <w:rsid w:val="00DA1DE6"/>
    <w:rsid w:val="00DA23B5"/>
    <w:rsid w:val="00DA618A"/>
    <w:rsid w:val="00DA6B9F"/>
    <w:rsid w:val="00DB64C2"/>
    <w:rsid w:val="00DC2761"/>
    <w:rsid w:val="00DC42CE"/>
    <w:rsid w:val="00DC689D"/>
    <w:rsid w:val="00DD2376"/>
    <w:rsid w:val="00DD32D3"/>
    <w:rsid w:val="00DE62F6"/>
    <w:rsid w:val="00DF1A5A"/>
    <w:rsid w:val="00DF6725"/>
    <w:rsid w:val="00E03CAD"/>
    <w:rsid w:val="00E03E74"/>
    <w:rsid w:val="00E056E1"/>
    <w:rsid w:val="00E10BCE"/>
    <w:rsid w:val="00E1772C"/>
    <w:rsid w:val="00E24B29"/>
    <w:rsid w:val="00E31ED7"/>
    <w:rsid w:val="00E415E6"/>
    <w:rsid w:val="00E43742"/>
    <w:rsid w:val="00E445A5"/>
    <w:rsid w:val="00E50768"/>
    <w:rsid w:val="00E52C15"/>
    <w:rsid w:val="00E67720"/>
    <w:rsid w:val="00E773D5"/>
    <w:rsid w:val="00E9057F"/>
    <w:rsid w:val="00E944C1"/>
    <w:rsid w:val="00EB39B8"/>
    <w:rsid w:val="00EE0B03"/>
    <w:rsid w:val="00EE4D2C"/>
    <w:rsid w:val="00EE5D88"/>
    <w:rsid w:val="00EF69B0"/>
    <w:rsid w:val="00EF6BB1"/>
    <w:rsid w:val="00EF7A9E"/>
    <w:rsid w:val="00F05A0E"/>
    <w:rsid w:val="00F22A93"/>
    <w:rsid w:val="00F24DBE"/>
    <w:rsid w:val="00F24F4F"/>
    <w:rsid w:val="00F25288"/>
    <w:rsid w:val="00F460D4"/>
    <w:rsid w:val="00F54CE2"/>
    <w:rsid w:val="00F70003"/>
    <w:rsid w:val="00F7644B"/>
    <w:rsid w:val="00F82E73"/>
    <w:rsid w:val="00F848E1"/>
    <w:rsid w:val="00F90A05"/>
    <w:rsid w:val="00F9625F"/>
    <w:rsid w:val="00FA7304"/>
    <w:rsid w:val="00FB782C"/>
    <w:rsid w:val="00FC613B"/>
    <w:rsid w:val="00FD2846"/>
    <w:rsid w:val="00FD2C4C"/>
    <w:rsid w:val="00FD3C9B"/>
    <w:rsid w:val="00FE5F08"/>
    <w:rsid w:val="00FE7135"/>
    <w:rsid w:val="00FF0E6E"/>
    <w:rsid w:val="00FF1FBD"/>
    <w:rsid w:val="00FF3957"/>
    <w:rsid w:val="011DEB88"/>
    <w:rsid w:val="02968D26"/>
    <w:rsid w:val="07472F99"/>
    <w:rsid w:val="096E3F59"/>
    <w:rsid w:val="0AEE8075"/>
    <w:rsid w:val="0B4E5C7F"/>
    <w:rsid w:val="0C41B1A4"/>
    <w:rsid w:val="0C999FE8"/>
    <w:rsid w:val="0C9A6CB0"/>
    <w:rsid w:val="10267939"/>
    <w:rsid w:val="108093B0"/>
    <w:rsid w:val="14222DA5"/>
    <w:rsid w:val="18ED241E"/>
    <w:rsid w:val="193A92DF"/>
    <w:rsid w:val="1A55C792"/>
    <w:rsid w:val="1BACA137"/>
    <w:rsid w:val="1BCCB965"/>
    <w:rsid w:val="1D5E998F"/>
    <w:rsid w:val="1D85034D"/>
    <w:rsid w:val="1E150AE9"/>
    <w:rsid w:val="1F66D4DD"/>
    <w:rsid w:val="1FB787A5"/>
    <w:rsid w:val="1FE9E48F"/>
    <w:rsid w:val="200A8EF0"/>
    <w:rsid w:val="208E00CE"/>
    <w:rsid w:val="226CB93D"/>
    <w:rsid w:val="25B32EC9"/>
    <w:rsid w:val="2A0419DA"/>
    <w:rsid w:val="2A6722C2"/>
    <w:rsid w:val="2A685975"/>
    <w:rsid w:val="2B09AD3D"/>
    <w:rsid w:val="2BFEBF5C"/>
    <w:rsid w:val="2DA4CD28"/>
    <w:rsid w:val="2DA97CFD"/>
    <w:rsid w:val="2E5F2CF5"/>
    <w:rsid w:val="2FEF76B6"/>
    <w:rsid w:val="305B7880"/>
    <w:rsid w:val="32CD2410"/>
    <w:rsid w:val="353F4AE5"/>
    <w:rsid w:val="35A5C517"/>
    <w:rsid w:val="377BFB14"/>
    <w:rsid w:val="387FBB59"/>
    <w:rsid w:val="3BB72205"/>
    <w:rsid w:val="3BC503BA"/>
    <w:rsid w:val="3D060073"/>
    <w:rsid w:val="3D5D4682"/>
    <w:rsid w:val="3EA86AD5"/>
    <w:rsid w:val="3F9CB051"/>
    <w:rsid w:val="40558FA9"/>
    <w:rsid w:val="461F3D48"/>
    <w:rsid w:val="4682F14A"/>
    <w:rsid w:val="4686E231"/>
    <w:rsid w:val="48A35917"/>
    <w:rsid w:val="4A5D364A"/>
    <w:rsid w:val="4A88C254"/>
    <w:rsid w:val="4C323174"/>
    <w:rsid w:val="4CAC53C6"/>
    <w:rsid w:val="4D9A11DC"/>
    <w:rsid w:val="4E175695"/>
    <w:rsid w:val="4EE5A8C0"/>
    <w:rsid w:val="504A0FB7"/>
    <w:rsid w:val="504F99C2"/>
    <w:rsid w:val="50ECAAB9"/>
    <w:rsid w:val="51CC6531"/>
    <w:rsid w:val="52629D4B"/>
    <w:rsid w:val="537B2D26"/>
    <w:rsid w:val="54269D91"/>
    <w:rsid w:val="5629731D"/>
    <w:rsid w:val="5751EA3F"/>
    <w:rsid w:val="5772308E"/>
    <w:rsid w:val="5D63D30B"/>
    <w:rsid w:val="5D6C44A7"/>
    <w:rsid w:val="5E7931C8"/>
    <w:rsid w:val="5F5D5EA5"/>
    <w:rsid w:val="60457DB7"/>
    <w:rsid w:val="61C3DA58"/>
    <w:rsid w:val="620A3FD3"/>
    <w:rsid w:val="62A715D6"/>
    <w:rsid w:val="6360D078"/>
    <w:rsid w:val="638D8585"/>
    <w:rsid w:val="64FEC21B"/>
    <w:rsid w:val="658BD7D4"/>
    <w:rsid w:val="66290A8C"/>
    <w:rsid w:val="66576875"/>
    <w:rsid w:val="6908C7D7"/>
    <w:rsid w:val="692D953F"/>
    <w:rsid w:val="6B283362"/>
    <w:rsid w:val="6CF65286"/>
    <w:rsid w:val="6FC29068"/>
    <w:rsid w:val="710C78A0"/>
    <w:rsid w:val="7816C975"/>
    <w:rsid w:val="78886F6B"/>
    <w:rsid w:val="7AAF54BD"/>
    <w:rsid w:val="7B357963"/>
    <w:rsid w:val="7BA6E903"/>
    <w:rsid w:val="7CB5CA88"/>
    <w:rsid w:val="7CFD7BF5"/>
    <w:rsid w:val="7D0809DD"/>
    <w:rsid w:val="7D37BA6F"/>
    <w:rsid w:val="7E2BD084"/>
    <w:rsid w:val="7FA3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6E466"/>
  <w15:chartTrackingRefBased/>
  <w15:docId w15:val="{C8875635-6B3E-4D79-B10F-16E740D4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FD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02852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link w:val="Heading2"/>
    <w:rsid w:val="00BA5C2D"/>
    <w:rPr>
      <w:rFonts w:ascii="Arial" w:hAnsi="Arial"/>
      <w:b/>
      <w:bCs/>
      <w:kern w:val="32"/>
      <w:sz w:val="22"/>
      <w:szCs w:val="24"/>
      <w:lang w:eastAsia="en-US"/>
    </w:rPr>
  </w:style>
  <w:style w:type="character" w:customStyle="1" w:styleId="Heading3Char">
    <w:name w:val="Heading 3 Char"/>
    <w:link w:val="Heading3"/>
    <w:rsid w:val="00935630"/>
    <w:rPr>
      <w:rFonts w:ascii="Arial" w:hAnsi="Arial"/>
      <w:b/>
      <w:bCs/>
      <w:sz w:val="36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1917F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917FB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E944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FD7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rsid w:val="00CF45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455D"/>
    <w:rPr>
      <w:sz w:val="20"/>
      <w:szCs w:val="20"/>
    </w:rPr>
  </w:style>
  <w:style w:type="character" w:customStyle="1" w:styleId="CommentTextChar">
    <w:name w:val="Comment Text Char"/>
    <w:link w:val="CommentText"/>
    <w:rsid w:val="00CF45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455D"/>
    <w:rPr>
      <w:b/>
      <w:bCs/>
    </w:rPr>
  </w:style>
  <w:style w:type="character" w:customStyle="1" w:styleId="CommentSubjectChar">
    <w:name w:val="Comment Subject Char"/>
    <w:link w:val="CommentSubject"/>
    <w:rsid w:val="00CF455D"/>
    <w:rPr>
      <w:rFonts w:ascii="Arial" w:hAnsi="Arial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0C5360"/>
    <w:rPr>
      <w:rFonts w:ascii="Arial" w:hAnsi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tizensadvice.org.uk/work/right-to-work-in-the-uk/check-if-you-have-the-right-to-work-in-the-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90578.7D208D40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jmsu-recruitment@ljmu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849c89-8c7a-45b1-9571-606dd3584de5" xsi:nil="true"/>
    <lcf76f155ced4ddcb4097134ff3c332f xmlns="b5c260b5-cbc9-428a-a034-9de190fc7234">
      <Terms xmlns="http://schemas.microsoft.com/office/infopath/2007/PartnerControls"/>
    </lcf76f155ced4ddcb4097134ff3c332f>
    <Date xmlns="b5c260b5-cbc9-428a-a034-9de190fc72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9360D1ACB940A88BC24FC83F3DDD" ma:contentTypeVersion="19" ma:contentTypeDescription="Create a new document." ma:contentTypeScope="" ma:versionID="842dbbf67e50d64abb0aae78220c2656">
  <xsd:schema xmlns:xsd="http://www.w3.org/2001/XMLSchema" xmlns:xs="http://www.w3.org/2001/XMLSchema" xmlns:p="http://schemas.microsoft.com/office/2006/metadata/properties" xmlns:ns2="b5c260b5-cbc9-428a-a034-9de190fc7234" xmlns:ns3="0e849c89-8c7a-45b1-9571-606dd3584de5" targetNamespace="http://schemas.microsoft.com/office/2006/metadata/properties" ma:root="true" ma:fieldsID="382acaf2b04c7868751582411c249c98" ns2:_="" ns3:_="">
    <xsd:import namespace="b5c260b5-cbc9-428a-a034-9de190fc7234"/>
    <xsd:import namespace="0e849c89-8c7a-45b1-9571-606dd3584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60b5-cbc9-428a-a034-9de190fc7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description="ASB Date" ma:format="DateOnly" ma:internalName="Date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49c89-8c7a-45b1-9571-606dd3584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e6f299-47e1-4a6e-ab8c-4643e34e6d6b}" ma:internalName="TaxCatchAll" ma:showField="CatchAllData" ma:web="0e849c89-8c7a-45b1-9571-606dd3584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EFB23-A9E1-403C-A412-4081D2A67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98D69-7A03-4F4C-BEA7-B08D96C7EE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94BCE3-5826-4C59-A098-E791334805F6}">
  <ds:schemaRefs>
    <ds:schemaRef ds:uri="http://schemas.microsoft.com/office/2006/metadata/properties"/>
    <ds:schemaRef ds:uri="http://schemas.microsoft.com/office/infopath/2007/PartnerControls"/>
    <ds:schemaRef ds:uri="0e849c89-8c7a-45b1-9571-606dd3584de5"/>
    <ds:schemaRef ds:uri="b5c260b5-cbc9-428a-a034-9de190fc7234"/>
  </ds:schemaRefs>
</ds:datastoreItem>
</file>

<file path=customXml/itemProps4.xml><?xml version="1.0" encoding="utf-8"?>
<ds:datastoreItem xmlns:ds="http://schemas.openxmlformats.org/officeDocument/2006/customXml" ds:itemID="{BF8D2C39-C2D4-4DFA-894D-A50552BAA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60b5-cbc9-428a-a034-9de190fc7234"/>
    <ds:schemaRef ds:uri="0e849c89-8c7a-45b1-9571-606dd3584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1</TotalTime>
  <Pages>8</Pages>
  <Words>1020</Words>
  <Characters>5398</Characters>
  <Application>Microsoft Office Word</Application>
  <DocSecurity>0</DocSecurity>
  <Lines>353</Lines>
  <Paragraphs>79</Paragraphs>
  <ScaleCrop>false</ScaleCrop>
  <Company>HarlowDC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LJMU</dc:creator>
  <cp:keywords/>
  <cp:lastModifiedBy>Cloherty, Sally</cp:lastModifiedBy>
  <cp:revision>3</cp:revision>
  <cp:lastPrinted>2014-07-23T10:40:00Z</cp:lastPrinted>
  <dcterms:created xsi:type="dcterms:W3CDTF">2025-11-17T15:00:00Z</dcterms:created>
  <dcterms:modified xsi:type="dcterms:W3CDTF">2025-11-17T15:01:00Z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54a97fe7997ad6fadadbcfd64c1ec267ec4dae85ba0a68dc1ce84fd9ff1b2f79</vt:lpwstr>
  </property>
  <property fmtid="{D5CDD505-2E9C-101B-9397-08002B2CF9AE}" pid="3" name="ContentTypeId">
    <vt:lpwstr>0x01010091A99360D1ACB940A88BC24FC83F3DDD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